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7B4A0" w14:textId="76C470D1" w:rsidR="002D6B5A" w:rsidRDefault="002D6B5A" w:rsidP="005613B5">
      <w:pPr>
        <w:spacing w:before="0" w:after="360"/>
        <w:ind w:left="-993"/>
        <w:sectPr w:rsidR="002D6B5A" w:rsidSect="00EB2F61">
          <w:headerReference w:type="even" r:id="rId12"/>
          <w:headerReference w:type="default" r:id="rId13"/>
          <w:footerReference w:type="even" r:id="rId14"/>
          <w:footerReference w:type="default" r:id="rId15"/>
          <w:footerReference w:type="first" r:id="rId16"/>
          <w:pgSz w:w="11906" w:h="16838" w:code="9"/>
          <w:pgMar w:top="0" w:right="1021" w:bottom="1021" w:left="1021" w:header="510" w:footer="0" w:gutter="0"/>
          <w:cols w:space="708"/>
          <w:titlePg/>
          <w:docGrid w:linePitch="360"/>
          <w15:footnoteColumns w:val="1"/>
        </w:sectPr>
      </w:pPr>
      <w:r>
        <w:rPr>
          <w:noProof/>
          <w:lang w:eastAsia="en-AU"/>
        </w:rPr>
        <w:drawing>
          <wp:inline distT="0" distB="0" distL="0" distR="0" wp14:anchorId="6928F29E" wp14:editId="5B454A2A">
            <wp:extent cx="7531907" cy="1708118"/>
            <wp:effectExtent l="0" t="0" r="0" b="6985"/>
            <wp:docPr id="1" name="Picture 1" descr="Australian Government. Department of Infrastructure, Transport, Regional Development and Communications.&#10;&#10;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614561" cy="1726863"/>
                    </a:xfrm>
                    <a:prstGeom prst="rect">
                      <a:avLst/>
                    </a:prstGeom>
                  </pic:spPr>
                </pic:pic>
              </a:graphicData>
            </a:graphic>
          </wp:inline>
        </w:drawing>
      </w:r>
    </w:p>
    <w:p w14:paraId="122AAA91" w14:textId="77777777" w:rsidR="00B21D00" w:rsidRDefault="00802E73" w:rsidP="00B21D00">
      <w:pPr>
        <w:pStyle w:val="Heading1"/>
        <w:rPr>
          <w:color w:val="auto"/>
          <w:lang w:val="x-none"/>
        </w:rPr>
      </w:pPr>
      <w:sdt>
        <w:sdtPr>
          <w:rPr>
            <w:color w:val="auto"/>
            <w:lang w:val="x-none"/>
          </w:rPr>
          <w:alias w:val="Title"/>
          <w:tag w:val=""/>
          <w:id w:val="975726233"/>
          <w:placeholder>
            <w:docPart w:val="A6C76CBE662A4251A3BCDF4E2017F355"/>
          </w:placeholder>
          <w:dataBinding w:prefixMappings="xmlns:ns0='http://purl.org/dc/elements/1.1/' xmlns:ns1='http://schemas.openxmlformats.org/package/2006/metadata/core-properties' " w:xpath="/ns1:coreProperties[1]/ns0:title[1]" w:storeItemID="{6C3C8BC8-F283-45AE-878A-BAB7291924A1}"/>
          <w:text/>
        </w:sdtPr>
        <w:sdtEndPr/>
        <w:sdtContent>
          <w:r w:rsidR="00B21D00" w:rsidRPr="00700A7B">
            <w:rPr>
              <w:color w:val="auto"/>
              <w:lang w:val="x-none"/>
            </w:rPr>
            <w:t>FAQ: Cultural and Creative Activity in Australia, 2009–10 to 2018–19</w:t>
          </w:r>
        </w:sdtContent>
      </w:sdt>
      <w:bookmarkStart w:id="0" w:name="_Toc49855348"/>
    </w:p>
    <w:p w14:paraId="2D0A3ED0" w14:textId="539B4463" w:rsidR="00B21D00" w:rsidRDefault="00802E73" w:rsidP="00B21D00">
      <w:r>
        <w:t>September</w:t>
      </w:r>
      <w:r w:rsidR="00B21D00" w:rsidRPr="005C39C6">
        <w:t xml:space="preserve"> 2021</w:t>
      </w:r>
    </w:p>
    <w:p w14:paraId="7D187C43" w14:textId="77777777" w:rsidR="00B21D00" w:rsidRPr="005F794B" w:rsidRDefault="00B21D00" w:rsidP="00742142">
      <w:pPr>
        <w:pStyle w:val="Heading2"/>
      </w:pPr>
      <w:bookmarkStart w:id="1" w:name="_Toc13583341"/>
      <w:bookmarkStart w:id="2" w:name="_Toc16607104"/>
      <w:bookmarkStart w:id="3" w:name="_Toc16689907"/>
      <w:bookmarkStart w:id="4" w:name="_Toc16694395"/>
      <w:bookmarkEnd w:id="1"/>
      <w:bookmarkEnd w:id="2"/>
      <w:bookmarkEnd w:id="3"/>
      <w:bookmarkEnd w:id="4"/>
      <w:r>
        <w:t>Overview</w:t>
      </w:r>
    </w:p>
    <w:p w14:paraId="2F641A37" w14:textId="77777777" w:rsidR="00B21D00" w:rsidRPr="005F794B" w:rsidRDefault="00B21D00" w:rsidP="00742142">
      <w:pPr>
        <w:pStyle w:val="Heading3"/>
      </w:pPr>
      <w:r>
        <w:t>What is the purpose of this publication?</w:t>
      </w:r>
    </w:p>
    <w:p w14:paraId="1E2DF76A" w14:textId="77777777" w:rsidR="00052189" w:rsidRPr="001D75A4" w:rsidRDefault="00052189" w:rsidP="00052189">
      <w:pPr>
        <w:rPr>
          <w:lang w:val="x-none"/>
        </w:rPr>
      </w:pPr>
      <w:r w:rsidRPr="001D75A4">
        <w:rPr>
          <w:lang w:val="x-none"/>
        </w:rPr>
        <w:t>This publication quantifies the economic contribution of cultural and creative</w:t>
      </w:r>
      <w:r>
        <w:rPr>
          <w:lang w:val="x-none"/>
        </w:rPr>
        <w:t xml:space="preserve"> activity in Australia from 200</w:t>
      </w:r>
      <w:r>
        <w:t>9</w:t>
      </w:r>
      <w:r w:rsidRPr="001D75A4">
        <w:rPr>
          <w:lang w:val="x-none"/>
        </w:rPr>
        <w:t>–</w:t>
      </w:r>
      <w:r>
        <w:t>1</w:t>
      </w:r>
      <w:r w:rsidRPr="001D75A4">
        <w:rPr>
          <w:lang w:val="x-none"/>
        </w:rPr>
        <w:t xml:space="preserve">0 to </w:t>
      </w:r>
      <w:r>
        <w:rPr>
          <w:lang w:val="x-none"/>
        </w:rPr>
        <w:t>201</w:t>
      </w:r>
      <w:r>
        <w:t>8</w:t>
      </w:r>
      <w:r w:rsidRPr="001D75A4">
        <w:rPr>
          <w:lang w:val="x-none"/>
        </w:rPr>
        <w:t>–</w:t>
      </w:r>
      <w:r>
        <w:rPr>
          <w:lang w:val="x-none"/>
        </w:rPr>
        <w:t>‍</w:t>
      </w:r>
      <w:r w:rsidRPr="001D75A4">
        <w:rPr>
          <w:lang w:val="x-none"/>
        </w:rPr>
        <w:t>1</w:t>
      </w:r>
      <w:r>
        <w:t>9</w:t>
      </w:r>
      <w:r w:rsidRPr="001D75A4">
        <w:rPr>
          <w:lang w:val="x-none"/>
        </w:rPr>
        <w:t xml:space="preserve">. Cultural and creative activity is increasingly recognised as an important component of economic growth. It has the potential to </w:t>
      </w:r>
      <w:r>
        <w:t xml:space="preserve">continue to </w:t>
      </w:r>
      <w:r w:rsidRPr="001D75A4">
        <w:rPr>
          <w:lang w:val="x-none"/>
        </w:rPr>
        <w:t>increase as the economy transforms through the growing use of advanced technologies and the rise of automation.</w:t>
      </w:r>
    </w:p>
    <w:p w14:paraId="647951BB" w14:textId="77777777" w:rsidR="00052189" w:rsidRPr="001D75A4" w:rsidRDefault="00052189" w:rsidP="00052189">
      <w:pPr>
        <w:rPr>
          <w:lang w:val="x-none"/>
        </w:rPr>
      </w:pPr>
      <w:r w:rsidRPr="001D75A4">
        <w:rPr>
          <w:lang w:val="x-none"/>
        </w:rPr>
        <w:t>This publication provides an update to the Bureau of Communications</w:t>
      </w:r>
      <w:r>
        <w:t>,</w:t>
      </w:r>
      <w:r w:rsidRPr="001D75A4">
        <w:rPr>
          <w:lang w:val="x-none"/>
        </w:rPr>
        <w:t xml:space="preserve"> Arts </w:t>
      </w:r>
      <w:r>
        <w:t xml:space="preserve">and Regional </w:t>
      </w:r>
      <w:r w:rsidRPr="001D75A4">
        <w:rPr>
          <w:lang w:val="x-none"/>
        </w:rPr>
        <w:t>Research (BCAR</w:t>
      </w:r>
      <w:r>
        <w:t>R</w:t>
      </w:r>
      <w:r w:rsidRPr="001D75A4">
        <w:rPr>
          <w:lang w:val="x-none"/>
        </w:rPr>
        <w:t xml:space="preserve">) working paper </w:t>
      </w:r>
      <w:hyperlink r:id="rId18" w:history="1">
        <w:r w:rsidRPr="001D75A4">
          <w:rPr>
            <w:rStyle w:val="Hyperlink"/>
            <w:lang w:val="x-none"/>
          </w:rPr>
          <w:t>Cultural and creative activity in Australia, 2008–09 to 2016–17</w:t>
        </w:r>
      </w:hyperlink>
      <w:r w:rsidRPr="001D75A4">
        <w:rPr>
          <w:lang w:val="x-none"/>
        </w:rPr>
        <w:t xml:space="preserve"> released in October 2018</w:t>
      </w:r>
      <w:r>
        <w:t xml:space="preserve"> and the visual summary for </w:t>
      </w:r>
      <w:hyperlink r:id="rId19" w:history="1">
        <w:r w:rsidRPr="001D75A4">
          <w:rPr>
            <w:rStyle w:val="Hyperlink"/>
            <w:lang w:val="x-none"/>
          </w:rPr>
          <w:t>Cultural and creative activity in Australia, 2008–09 to 201</w:t>
        </w:r>
        <w:r w:rsidRPr="001D75A4">
          <w:rPr>
            <w:rStyle w:val="Hyperlink"/>
          </w:rPr>
          <w:t>7</w:t>
        </w:r>
        <w:r w:rsidRPr="001D75A4">
          <w:rPr>
            <w:rStyle w:val="Hyperlink"/>
            <w:lang w:val="x-none"/>
          </w:rPr>
          <w:t>–1</w:t>
        </w:r>
        <w:r w:rsidRPr="001D75A4">
          <w:rPr>
            <w:rStyle w:val="Hyperlink"/>
          </w:rPr>
          <w:t>8</w:t>
        </w:r>
      </w:hyperlink>
      <w:r w:rsidRPr="001D75A4">
        <w:rPr>
          <w:lang w:val="x-none"/>
        </w:rPr>
        <w:t xml:space="preserve"> </w:t>
      </w:r>
      <w:r>
        <w:t>released in October 2020</w:t>
      </w:r>
      <w:r w:rsidRPr="001D75A4">
        <w:rPr>
          <w:lang w:val="x-none"/>
        </w:rPr>
        <w:t xml:space="preserve">. The updated estimates are presented as a visual summary. </w:t>
      </w:r>
    </w:p>
    <w:p w14:paraId="1D4163EE" w14:textId="77777777" w:rsidR="00052189" w:rsidRDefault="00052189" w:rsidP="00052189">
      <w:pPr>
        <w:rPr>
          <w:lang w:val="x-none"/>
        </w:rPr>
      </w:pPr>
      <w:r w:rsidRPr="001D75A4">
        <w:rPr>
          <w:lang w:val="x-none"/>
        </w:rPr>
        <w:t>This publication follows the same approach taken in the working paper.</w:t>
      </w:r>
      <w:r w:rsidRPr="00D278F7">
        <w:rPr>
          <w:lang w:val="x-none"/>
        </w:rPr>
        <w:t xml:space="preserve"> </w:t>
      </w:r>
      <w:r w:rsidRPr="001D75A4">
        <w:rPr>
          <w:lang w:val="x-none"/>
        </w:rPr>
        <w:t xml:space="preserve">Each table and figure corresponds to those used in the </w:t>
      </w:r>
      <w:r>
        <w:t xml:space="preserve">original </w:t>
      </w:r>
      <w:r w:rsidRPr="001D75A4">
        <w:rPr>
          <w:lang w:val="x-none"/>
        </w:rPr>
        <w:t>BCAR</w:t>
      </w:r>
      <w:r>
        <w:t>R</w:t>
      </w:r>
      <w:r w:rsidRPr="001D75A4">
        <w:rPr>
          <w:lang w:val="x-none"/>
        </w:rPr>
        <w:t xml:space="preserve"> working paper.</w:t>
      </w:r>
    </w:p>
    <w:p w14:paraId="70A351A3" w14:textId="77777777" w:rsidR="00052189" w:rsidRDefault="00052189" w:rsidP="00052189">
      <w:pPr>
        <w:rPr>
          <w:rFonts w:cstheme="minorHAnsi"/>
          <w:kern w:val="24"/>
          <w:lang w:eastAsia="en-AU"/>
        </w:rPr>
      </w:pPr>
      <w:r>
        <w:rPr>
          <w:rFonts w:cstheme="minorHAnsi"/>
          <w:kern w:val="24"/>
          <w:lang w:eastAsia="en-AU"/>
        </w:rPr>
        <w:t xml:space="preserve">Unless otherwise noted, the 10-year period refers to </w:t>
      </w:r>
      <w:r w:rsidRPr="002D2E3D">
        <w:rPr>
          <w:rFonts w:cstheme="minorHAnsi"/>
          <w:kern w:val="24"/>
          <w:lang w:eastAsia="en-AU"/>
        </w:rPr>
        <w:t>2009–10 to 2018–19</w:t>
      </w:r>
      <w:r>
        <w:rPr>
          <w:rFonts w:cstheme="minorHAnsi"/>
          <w:kern w:val="24"/>
          <w:lang w:eastAsia="en-AU"/>
        </w:rPr>
        <w:t>. This release covers a period prior to the COVID-19 pandemic, and as such does not examine the impact of COVID-19 on cultural and creative activity. The next cultural and creative activity update will begin to cover the period of the COVID-19 pandemic.</w:t>
      </w:r>
    </w:p>
    <w:p w14:paraId="447FD28D" w14:textId="77777777" w:rsidR="00052189" w:rsidRDefault="00052189" w:rsidP="00052189">
      <w:pPr>
        <w:rPr>
          <w:lang w:val="x-none"/>
        </w:rPr>
      </w:pPr>
      <w:r w:rsidRPr="001D75A4">
        <w:rPr>
          <w:lang w:val="x-none"/>
        </w:rPr>
        <w:t xml:space="preserve">Data is subject to revisions by the Australian Bureau of Statistics (ABS) national accounts and estimates </w:t>
      </w:r>
      <w:r>
        <w:t xml:space="preserve">in this release </w:t>
      </w:r>
      <w:r w:rsidRPr="001D75A4">
        <w:rPr>
          <w:lang w:val="x-none"/>
        </w:rPr>
        <w:t>vary from those</w:t>
      </w:r>
      <w:r>
        <w:t xml:space="preserve"> </w:t>
      </w:r>
      <w:r w:rsidRPr="001D75A4">
        <w:rPr>
          <w:lang w:val="x-none"/>
        </w:rPr>
        <w:t>published</w:t>
      </w:r>
      <w:r>
        <w:t xml:space="preserve"> previously</w:t>
      </w:r>
      <w:r w:rsidRPr="001D75A4">
        <w:rPr>
          <w:lang w:val="x-none"/>
        </w:rPr>
        <w:t>.</w:t>
      </w:r>
    </w:p>
    <w:p w14:paraId="2819F377" w14:textId="77777777" w:rsidR="00B21D00" w:rsidRPr="00160E3D" w:rsidRDefault="00B21D00" w:rsidP="00742142">
      <w:pPr>
        <w:pStyle w:val="Heading3"/>
      </w:pPr>
      <w:r w:rsidRPr="00160E3D">
        <w:t>What is cultural and creative activity?</w:t>
      </w:r>
    </w:p>
    <w:bookmarkEnd w:id="0"/>
    <w:p w14:paraId="196D3E12" w14:textId="77777777" w:rsidR="00052189" w:rsidRPr="00160E3D" w:rsidRDefault="00052189" w:rsidP="00052189">
      <w:r w:rsidRPr="00160E3D">
        <w:t>Cultural and creative activity refers to activities that involve human creativity as a major input. While there is no universally accepted definition of cultural and creative activity, the terms ‘cultural’ and ‘creative’ are used to describe activities connected with the arts, media, heritage, design, fashion, and information technology. Cultural activity may also contain intellectual property to communicate symbolic meaning while creative activity requires human creativity as a significant and identifiable input.</w:t>
      </w:r>
    </w:p>
    <w:p w14:paraId="0EF2F250" w14:textId="77777777" w:rsidR="00052189" w:rsidRPr="00160E3D" w:rsidRDefault="00052189" w:rsidP="00052189">
      <w:r w:rsidRPr="00160E3D">
        <w:t>The economic value of cultural and creative activity is determined by how it is defined and identified—as either creative, cultural or both. Some cultural and creative activity may n</w:t>
      </w:r>
      <w:bookmarkStart w:id="5" w:name="_GoBack"/>
      <w:bookmarkEnd w:id="5"/>
      <w:r w:rsidRPr="00160E3D">
        <w:t>ot be captured fully in this approach, owing to methodological issues, unavailability of data, and how volunteering and non-market based production have been reflected in the measurements.</w:t>
      </w:r>
    </w:p>
    <w:p w14:paraId="19469C44" w14:textId="77777777" w:rsidR="00052189" w:rsidRDefault="00052189" w:rsidP="00052189">
      <w:r w:rsidRPr="00160E3D">
        <w:t xml:space="preserve">Our definition of cultural and creative activity is the same as the ABS 2014 publication </w:t>
      </w:r>
      <w:hyperlink r:id="rId20" w:history="1">
        <w:r w:rsidRPr="00160E3D">
          <w:rPr>
            <w:rStyle w:val="Hyperlink"/>
          </w:rPr>
          <w:t>Cultural and Creative Activity Satellite Accounts, 2008–09</w:t>
        </w:r>
      </w:hyperlink>
      <w:r w:rsidRPr="00160E3D">
        <w:t>.</w:t>
      </w:r>
    </w:p>
    <w:p w14:paraId="44E58ED5" w14:textId="77777777" w:rsidR="00052189" w:rsidRPr="00160E3D" w:rsidRDefault="00052189" w:rsidP="00052189">
      <w:r w:rsidRPr="00EE6256">
        <w:t>The definition of cultural and creative activity was decided by the Statistics Working Group (SWG) of the Meeting of Cultural Ministers before the 2014 ABS release. For more information on the definitional decision of the SWG, see:</w:t>
      </w:r>
      <w:r w:rsidRPr="00160E3D">
        <w:t xml:space="preserve"> </w:t>
      </w:r>
      <w:hyperlink r:id="rId21" w:history="1">
        <w:r w:rsidRPr="00160E3D">
          <w:rPr>
            <w:rStyle w:val="Hyperlink"/>
          </w:rPr>
          <w:t>Measuring the economic value of cultural and creative industries</w:t>
        </w:r>
      </w:hyperlink>
      <w:r w:rsidRPr="00160E3D">
        <w:t>.</w:t>
      </w:r>
    </w:p>
    <w:p w14:paraId="35A548B6" w14:textId="77777777" w:rsidR="00052189" w:rsidRPr="00160E3D" w:rsidRDefault="00052189" w:rsidP="00052189">
      <w:pPr>
        <w:pStyle w:val="Heading3"/>
      </w:pPr>
      <w:r w:rsidRPr="00160E3D">
        <w:lastRenderedPageBreak/>
        <w:t>How was cultural and creative activity measured?</w:t>
      </w:r>
    </w:p>
    <w:p w14:paraId="20E344F6" w14:textId="77777777" w:rsidR="00052189" w:rsidRPr="00160E3D" w:rsidRDefault="00052189" w:rsidP="00052189">
      <w:r w:rsidRPr="00160E3D">
        <w:t xml:space="preserve">The analysis uses the same approach taken by the ABS in its original report on cultural and creative activity </w:t>
      </w:r>
      <w:hyperlink r:id="rId22" w:history="1">
        <w:r w:rsidRPr="00160E3D">
          <w:rPr>
            <w:rStyle w:val="Hyperlink"/>
          </w:rPr>
          <w:t>Cultural and Creative Activity Satellite Accounts, 2008–09</w:t>
        </w:r>
      </w:hyperlink>
      <w:r w:rsidRPr="00160E3D">
        <w:t>.</w:t>
      </w:r>
    </w:p>
    <w:p w14:paraId="49D958D9" w14:textId="77777777" w:rsidR="00052189" w:rsidRPr="00160E3D" w:rsidRDefault="00052189" w:rsidP="00052189">
      <w:r w:rsidRPr="00160E3D">
        <w:t>The BCAR</w:t>
      </w:r>
      <w:r>
        <w:t>R</w:t>
      </w:r>
      <w:r w:rsidRPr="00160E3D">
        <w:t xml:space="preserve"> publication calculates a time series from the </w:t>
      </w:r>
      <w:r>
        <w:t>s</w:t>
      </w:r>
      <w:r w:rsidRPr="00160E3D">
        <w:t xml:space="preserve">atellite </w:t>
      </w:r>
      <w:r>
        <w:t>a</w:t>
      </w:r>
      <w:r w:rsidRPr="00160E3D">
        <w:t>ccounts definition of cultural and creative activity. The figures presented, unless otherwise stated, are in current prices and on a national accounts basis</w:t>
      </w:r>
      <w:r>
        <w:t>. A</w:t>
      </w:r>
      <w:r w:rsidRPr="00160E3D">
        <w:t xml:space="preserve"> satellite accounts basis refers to the activity included on a national accounts basis, plus volunteer services and non-market output of market producers in the cultural and creative industries.</w:t>
      </w:r>
    </w:p>
    <w:p w14:paraId="3232619D" w14:textId="77777777" w:rsidR="00052189" w:rsidRPr="00160E3D" w:rsidRDefault="00052189" w:rsidP="00052189">
      <w:r w:rsidRPr="00160E3D">
        <w:t>The main components of cultural and creative activity include activity from cultural and creative industries as well as the wages and salaries, and employers’ social contributions received from cultural and creative occupations that are performed outside of these cultural and creative industries.</w:t>
      </w:r>
    </w:p>
    <w:p w14:paraId="51D78346" w14:textId="77777777" w:rsidR="00052189" w:rsidRDefault="00052189" w:rsidP="00052189">
      <w:r w:rsidRPr="00160E3D">
        <w:t xml:space="preserve">The publication sources all of its data from ABS publications. This consists of the </w:t>
      </w:r>
      <w:hyperlink r:id="rId23" w:history="1">
        <w:r w:rsidRPr="00160E3D">
          <w:rPr>
            <w:rStyle w:val="Hyperlink"/>
          </w:rPr>
          <w:t>Australian System of National Accounts, 2017–18</w:t>
        </w:r>
      </w:hyperlink>
      <w:r w:rsidRPr="00160E3D">
        <w:t xml:space="preserve">, </w:t>
      </w:r>
      <w:hyperlink r:id="rId24" w:history="1">
        <w:r w:rsidRPr="00160E3D">
          <w:rPr>
            <w:rStyle w:val="Hyperlink"/>
          </w:rPr>
          <w:t>Australian National Accounts: Input</w:t>
        </w:r>
        <w:r w:rsidRPr="00160E3D">
          <w:rPr>
            <w:rStyle w:val="Hyperlink"/>
          </w:rPr>
          <w:noBreakHyphen/>
          <w:t>Output Tables</w:t>
        </w:r>
      </w:hyperlink>
      <w:r w:rsidRPr="00160E3D">
        <w:t xml:space="preserve"> and </w:t>
      </w:r>
      <w:hyperlink r:id="rId25" w:history="1">
        <w:r w:rsidRPr="00160E3D">
          <w:rPr>
            <w:rStyle w:val="Hyperlink"/>
          </w:rPr>
          <w:t xml:space="preserve">Cultural and Creative Activity Satellite Accounts, </w:t>
        </w:r>
        <w:r>
          <w:rPr>
            <w:rStyle w:val="Hyperlink"/>
          </w:rPr>
          <w:t>200‍8–</w:t>
        </w:r>
        <w:r>
          <w:rPr>
            <w:lang w:val="x-none"/>
          </w:rPr>
          <w:t>‍</w:t>
        </w:r>
        <w:r>
          <w:rPr>
            <w:rStyle w:val="Hyperlink"/>
          </w:rPr>
          <w:t>09</w:t>
        </w:r>
      </w:hyperlink>
      <w:r w:rsidRPr="00160E3D">
        <w:t>.</w:t>
      </w:r>
    </w:p>
    <w:p w14:paraId="53D3F9F5" w14:textId="77777777" w:rsidR="00052189" w:rsidRPr="00160E3D" w:rsidRDefault="00052189" w:rsidP="00052189">
      <w:pPr>
        <w:pStyle w:val="Heading3"/>
      </w:pPr>
      <w:r w:rsidRPr="00160E3D">
        <w:t>What is a ‘satellite account’?</w:t>
      </w:r>
    </w:p>
    <w:p w14:paraId="06290A91" w14:textId="77777777" w:rsidR="00052189" w:rsidRDefault="00052189" w:rsidP="00052189">
      <w:r w:rsidRPr="00AB725A">
        <w:t>A satellite account is a term used to measure the size of economic sectors that are not defined as industries in national accounts. The ABS has developed satellite accounts such as tourism, non-profit institutions, and cultural and creative activity.</w:t>
      </w:r>
    </w:p>
    <w:p w14:paraId="6F8718FE" w14:textId="77777777" w:rsidR="00052189" w:rsidRPr="00052189" w:rsidRDefault="00052189" w:rsidP="00052189">
      <w:pPr>
        <w:pStyle w:val="Heading2"/>
      </w:pPr>
      <w:r w:rsidRPr="00052189">
        <w:t>Industry/ art form specific</w:t>
      </w:r>
    </w:p>
    <w:p w14:paraId="2CD6AA95" w14:textId="77777777" w:rsidR="00052189" w:rsidRPr="00160E3D" w:rsidRDefault="00052189" w:rsidP="00052189">
      <w:pPr>
        <w:pStyle w:val="Heading3"/>
      </w:pPr>
      <w:r w:rsidRPr="00160E3D">
        <w:t>Which area of cultural and creative activity experienced the largest increase?</w:t>
      </w:r>
    </w:p>
    <w:p w14:paraId="425AD598" w14:textId="77777777" w:rsidR="00052189" w:rsidRPr="00160E3D" w:rsidRDefault="00052189" w:rsidP="00052189">
      <w:r w:rsidRPr="00160E3D">
        <w:t>Design experienced the largest growth in</w:t>
      </w:r>
      <w:r>
        <w:t xml:space="preserve"> cultural and creative activity</w:t>
      </w:r>
      <w:r w:rsidRPr="00160E3D">
        <w:t xml:space="preserve"> over the past decade. </w:t>
      </w:r>
      <w:r w:rsidRPr="006637CF">
        <w:t>From 2009–10 to 2018–19, design’s contribution to the national economy grew by $14.8 billion (or 48 per cent),</w:t>
      </w:r>
      <w:r w:rsidRPr="00160E3D">
        <w:t xml:space="preserve"> </w:t>
      </w:r>
      <w:r>
        <w:t>in line with growth of the overall e</w:t>
      </w:r>
      <w:r w:rsidRPr="00160E3D">
        <w:t>conomy. This growth was driven mainly by computer system design and related services as workplaces have been regularly upgraded and enhanced over the past decade.</w:t>
      </w:r>
    </w:p>
    <w:p w14:paraId="31C0FC4A" w14:textId="77777777" w:rsidR="00052189" w:rsidRPr="00160E3D" w:rsidRDefault="00052189" w:rsidP="00052189">
      <w:pPr>
        <w:pStyle w:val="Heading3"/>
      </w:pPr>
      <w:r w:rsidRPr="00160E3D">
        <w:t>Which area of cultural and creative activity experienced the largest decline?</w:t>
      </w:r>
    </w:p>
    <w:p w14:paraId="539B7514" w14:textId="77777777" w:rsidR="00052189" w:rsidRDefault="00052189" w:rsidP="00052189">
      <w:pPr>
        <w:ind w:right="261"/>
      </w:pPr>
      <w:r w:rsidRPr="00160E3D">
        <w:t xml:space="preserve">Literature and print media declined significantly by </w:t>
      </w:r>
      <w:r w:rsidRPr="006637CF">
        <w:t>$4.2 billion (or 34 per cent) from 2009–10 to 2018–19.</w:t>
      </w:r>
      <w:r w:rsidRPr="00160E3D">
        <w:t xml:space="preserve"> This decline was driven by falling demand for traditional print media as consumers shifted to digital content. Traditional print materials are also comparatively slower to produce</w:t>
      </w:r>
      <w:r>
        <w:t xml:space="preserve"> and more costly to distribute.</w:t>
      </w:r>
    </w:p>
    <w:p w14:paraId="0DE76413" w14:textId="77777777" w:rsidR="00052189" w:rsidRDefault="00052189" w:rsidP="00052189">
      <w:pPr>
        <w:pStyle w:val="Heading3"/>
      </w:pPr>
      <w:r w:rsidRPr="00160E3D">
        <w:t xml:space="preserve">How can I find out more about the activity captured in each domain? </w:t>
      </w:r>
    </w:p>
    <w:p w14:paraId="00F6DE49" w14:textId="77777777" w:rsidR="00052189" w:rsidRDefault="00052189" w:rsidP="00052189">
      <w:r w:rsidRPr="00160E3D">
        <w:t xml:space="preserve">More information on the size of cultural and creative activity in Australia by industry division and by each domain is provided in the </w:t>
      </w:r>
      <w:r>
        <w:t xml:space="preserve">original </w:t>
      </w:r>
      <w:r w:rsidRPr="00160E3D">
        <w:t>BCAR</w:t>
      </w:r>
      <w:r>
        <w:t>R</w:t>
      </w:r>
      <w:r w:rsidRPr="00160E3D">
        <w:t xml:space="preserve"> working paper </w:t>
      </w:r>
      <w:hyperlink r:id="rId26" w:history="1">
        <w:r w:rsidRPr="00160E3D">
          <w:rPr>
            <w:rStyle w:val="Hyperlink"/>
          </w:rPr>
          <w:t>Cultural and creative activity in Australia, 2008–09 to 2016–17</w:t>
        </w:r>
      </w:hyperlink>
      <w:r>
        <w:t>.</w:t>
      </w:r>
    </w:p>
    <w:p w14:paraId="19BA3E89" w14:textId="77777777" w:rsidR="00052189" w:rsidRPr="00160E3D" w:rsidRDefault="00052189" w:rsidP="00052189">
      <w:pPr>
        <w:pStyle w:val="Heading3"/>
      </w:pPr>
      <w:r w:rsidRPr="00160E3D">
        <w:lastRenderedPageBreak/>
        <w:t>Which domain captures economic activity from the production of Australian visual art?</w:t>
      </w:r>
    </w:p>
    <w:p w14:paraId="18FDC119" w14:textId="77777777" w:rsidR="00052189" w:rsidRPr="00160E3D" w:rsidRDefault="00052189" w:rsidP="00052189">
      <w:pPr>
        <w:keepNext/>
      </w:pPr>
      <w:r w:rsidRPr="00160E3D">
        <w:t>Economic activity from the production of works of art, such as paintings and sculptures, is captured in more than one domain. For example:</w:t>
      </w:r>
    </w:p>
    <w:p w14:paraId="59E5AB51" w14:textId="77777777" w:rsidR="00052189" w:rsidRPr="001D75A4" w:rsidRDefault="00052189" w:rsidP="00052189">
      <w:pPr>
        <w:pStyle w:val="Bullet1"/>
        <w:ind w:left="284" w:hanging="284"/>
      </w:pPr>
      <w:r w:rsidRPr="001D75A4">
        <w:rPr>
          <w:b/>
        </w:rPr>
        <w:t>Design</w:t>
      </w:r>
      <w:r w:rsidRPr="001D75A4">
        <w:t xml:space="preserve">: where it is captured as part of the </w:t>
      </w:r>
      <w:r w:rsidRPr="001C5394">
        <w:t>Australian and New Zealand Standard Industrial Classification</w:t>
      </w:r>
      <w:r>
        <w:rPr>
          <w:lang w:val="en-AU"/>
        </w:rPr>
        <w:t xml:space="preserve"> (</w:t>
      </w:r>
      <w:r w:rsidRPr="001D75A4">
        <w:t>ANZSIC</w:t>
      </w:r>
      <w:r>
        <w:rPr>
          <w:lang w:val="en-AU"/>
        </w:rPr>
        <w:t>)</w:t>
      </w:r>
      <w:r w:rsidRPr="001D75A4">
        <w:t xml:space="preserve"> class name ‘Other Specialised Design Services’ which includes commercial art services, alongside other activities that may be indirectly related to fine art (such as fashion and graphic design activities).</w:t>
      </w:r>
    </w:p>
    <w:p w14:paraId="5AEA32B4" w14:textId="77777777" w:rsidR="00052189" w:rsidRDefault="00052189" w:rsidP="00052189">
      <w:pPr>
        <w:pStyle w:val="Bullet1"/>
        <w:ind w:left="284" w:hanging="284"/>
      </w:pPr>
      <w:r w:rsidRPr="001D75A4">
        <w:rPr>
          <w:b/>
        </w:rPr>
        <w:t>Performing arts</w:t>
      </w:r>
      <w:r w:rsidRPr="001D75A4">
        <w:t>: where it could otherwise be captured under the ANZSIC class name ‘Creative Artists, Musicians, Writers and Performers’ which includes the services of artists and sculpting, as well as services that may be indirectly related to fine art.</w:t>
      </w:r>
    </w:p>
    <w:p w14:paraId="65A817AD" w14:textId="77777777" w:rsidR="00052189" w:rsidRPr="00160E3D" w:rsidRDefault="00052189" w:rsidP="00052189">
      <w:pPr>
        <w:pStyle w:val="Heading3"/>
      </w:pPr>
      <w:r w:rsidRPr="00160E3D">
        <w:t>Which domain captures economic activity from interactive game development and distribution?</w:t>
      </w:r>
    </w:p>
    <w:p w14:paraId="7CA14473" w14:textId="77777777" w:rsidR="00052189" w:rsidRPr="00160E3D" w:rsidRDefault="00052189" w:rsidP="00052189">
      <w:pPr>
        <w:keepNext/>
      </w:pPr>
      <w:r w:rsidRPr="00160E3D">
        <w:t>Economic activity from game development and distribution is captured in more than one domain. For example:</w:t>
      </w:r>
    </w:p>
    <w:p w14:paraId="51CBF29A" w14:textId="77777777" w:rsidR="00052189" w:rsidRPr="00160E3D" w:rsidRDefault="00052189" w:rsidP="00052189">
      <w:pPr>
        <w:pStyle w:val="Bullet1"/>
        <w:ind w:left="284" w:hanging="284"/>
      </w:pPr>
      <w:r w:rsidRPr="00835E7D">
        <w:rPr>
          <w:b/>
        </w:rPr>
        <w:t>Design</w:t>
      </w:r>
      <w:r w:rsidRPr="00160E3D">
        <w:t>: includes information technology development such as writing, modifying, testing or supporting software to meet the needs of a particular consumer; or planning and designing computer systems that integrate computer hardware, software and communication technologies.</w:t>
      </w:r>
    </w:p>
    <w:p w14:paraId="1826DD7B" w14:textId="77777777" w:rsidR="00052189" w:rsidRPr="00160E3D" w:rsidRDefault="00052189" w:rsidP="00052189">
      <w:pPr>
        <w:pStyle w:val="Bullet1"/>
        <w:ind w:left="284" w:hanging="284"/>
      </w:pPr>
      <w:r w:rsidRPr="00835E7D">
        <w:rPr>
          <w:b/>
        </w:rPr>
        <w:t>Other culture goods manufacturing and sales</w:t>
      </w:r>
      <w:r w:rsidRPr="00160E3D">
        <w:t>: includes computer game retailing.</w:t>
      </w:r>
    </w:p>
    <w:p w14:paraId="260B81DD" w14:textId="77777777" w:rsidR="00052189" w:rsidRPr="00160E3D" w:rsidRDefault="00052189" w:rsidP="00052189">
      <w:pPr>
        <w:pStyle w:val="Bullet1"/>
        <w:ind w:left="284" w:hanging="284"/>
      </w:pPr>
      <w:r w:rsidRPr="00835E7D">
        <w:rPr>
          <w:b/>
        </w:rPr>
        <w:t>Broadcasting, electronic or digital media, and film</w:t>
      </w:r>
      <w:r w:rsidRPr="00160E3D">
        <w:t>: includes software publishing and computer game rental.</w:t>
      </w:r>
    </w:p>
    <w:p w14:paraId="2281CE62" w14:textId="77777777" w:rsidR="00052189" w:rsidRPr="00160E3D" w:rsidRDefault="00052189" w:rsidP="00052189">
      <w:pPr>
        <w:pStyle w:val="Heading3"/>
      </w:pPr>
      <w:r w:rsidRPr="00160E3D">
        <w:t>Which domain captures economic activity from festivals?</w:t>
      </w:r>
    </w:p>
    <w:p w14:paraId="68D749EF" w14:textId="77777777" w:rsidR="00052189" w:rsidRPr="00160E3D" w:rsidRDefault="00052189" w:rsidP="00052189">
      <w:r w:rsidRPr="00160E3D">
        <w:t>Economic activity from festivals is captured across multiple domains because it depends on the type of festival. For example:</w:t>
      </w:r>
    </w:p>
    <w:p w14:paraId="263C48D7" w14:textId="77777777" w:rsidR="00052189" w:rsidRPr="00160E3D" w:rsidRDefault="00052189" w:rsidP="00052189">
      <w:pPr>
        <w:pStyle w:val="Bullet1"/>
        <w:ind w:left="284" w:hanging="284"/>
      </w:pPr>
      <w:r w:rsidRPr="00835E7D">
        <w:rPr>
          <w:b/>
        </w:rPr>
        <w:t>Broadcasting, electronic or digital media, and film</w:t>
      </w:r>
      <w:r w:rsidRPr="00160E3D">
        <w:t xml:space="preserve">: includes activity relating to screening motion pictures using a variety of visual media (such as screening productions at festivals and other similar events). </w:t>
      </w:r>
    </w:p>
    <w:p w14:paraId="71C332F9" w14:textId="77777777" w:rsidR="00052189" w:rsidRPr="00160E3D" w:rsidRDefault="00052189" w:rsidP="00052189">
      <w:pPr>
        <w:pStyle w:val="Bullet1"/>
        <w:ind w:left="284" w:hanging="284"/>
      </w:pPr>
      <w:r w:rsidRPr="00835E7D">
        <w:rPr>
          <w:b/>
        </w:rPr>
        <w:t>Performing arts</w:t>
      </w:r>
      <w:r w:rsidRPr="00160E3D">
        <w:t>: includes operations engaged in providing or producing live theatrical or musical presentations and performances.</w:t>
      </w:r>
    </w:p>
    <w:p w14:paraId="6887769C" w14:textId="77777777" w:rsidR="00052189" w:rsidRPr="00160E3D" w:rsidRDefault="00052189" w:rsidP="00052189">
      <w:pPr>
        <w:pStyle w:val="Heading2"/>
      </w:pPr>
      <w:r w:rsidRPr="00160E3D">
        <w:t xml:space="preserve">Methodology </w:t>
      </w:r>
      <w:r>
        <w:t>q</w:t>
      </w:r>
      <w:r w:rsidRPr="00160E3D">
        <w:t>uestions</w:t>
      </w:r>
    </w:p>
    <w:p w14:paraId="2FDE3E20" w14:textId="77777777" w:rsidR="00052189" w:rsidRPr="00160E3D" w:rsidRDefault="00052189" w:rsidP="00052189">
      <w:pPr>
        <w:pStyle w:val="Heading3"/>
      </w:pPr>
      <w:r w:rsidRPr="00160E3D">
        <w:t xml:space="preserve">Are there any differences between the methodology used in this publication and the approach used by the ABS in 2008–09? </w:t>
      </w:r>
    </w:p>
    <w:p w14:paraId="7C022A56" w14:textId="77777777" w:rsidR="00052189" w:rsidRPr="00160E3D" w:rsidRDefault="00052189" w:rsidP="00052189">
      <w:pPr>
        <w:keepNext/>
      </w:pPr>
      <w:r w:rsidRPr="00160E3D">
        <w:t>There are some minor methodological differences from the ABS report as some data was unavailable to the BCA</w:t>
      </w:r>
      <w:r>
        <w:t>R</w:t>
      </w:r>
      <w:r w:rsidRPr="00160E3D">
        <w:t xml:space="preserve">R. These differences are outlined in the appendix to </w:t>
      </w:r>
      <w:r>
        <w:t xml:space="preserve">the </w:t>
      </w:r>
      <w:r w:rsidRPr="00160E3D">
        <w:t>working paper.</w:t>
      </w:r>
    </w:p>
    <w:p w14:paraId="7A1F27D7" w14:textId="77777777" w:rsidR="00052189" w:rsidRPr="00160E3D" w:rsidRDefault="00052189" w:rsidP="00052189">
      <w:pPr>
        <w:pStyle w:val="Heading3"/>
      </w:pPr>
      <w:r w:rsidRPr="00160E3D">
        <w:t>How does Australia’s cultural and creative activity compare to other nations, and across states and territories?</w:t>
      </w:r>
    </w:p>
    <w:p w14:paraId="18485406" w14:textId="77777777" w:rsidR="00052189" w:rsidRPr="00160E3D" w:rsidRDefault="00052189" w:rsidP="00052189">
      <w:pPr>
        <w:keepLines/>
      </w:pPr>
      <w:r w:rsidRPr="00160E3D">
        <w:t>A number of government organisations have reported on the economic impact of cultural and/or creative industries. However, a range of statistical definitions and approaches have been used. Due to the variety of definitions used to classify cultural and creative activity, international comparisons are difficult to make.</w:t>
      </w:r>
    </w:p>
    <w:p w14:paraId="29CC39D5" w14:textId="77777777" w:rsidR="00052189" w:rsidRDefault="00052189" w:rsidP="00052189">
      <w:r w:rsidRPr="00160E3D">
        <w:t>The ABS data used in the publication does not provide a breakdown of the results at the state and territory level.</w:t>
      </w:r>
    </w:p>
    <w:p w14:paraId="1AD35714" w14:textId="77777777" w:rsidR="00052189" w:rsidRPr="001D75A4" w:rsidRDefault="00052189" w:rsidP="00052189">
      <w:pPr>
        <w:pStyle w:val="Heading3"/>
      </w:pPr>
      <w:r w:rsidRPr="001D75A4">
        <w:lastRenderedPageBreak/>
        <w:t>Why do the</w:t>
      </w:r>
      <w:r>
        <w:t xml:space="preserve"> estimates only go back to 2009–</w:t>
      </w:r>
      <w:r w:rsidRPr="001D75A4">
        <w:t>10?</w:t>
      </w:r>
    </w:p>
    <w:p w14:paraId="38C064AC" w14:textId="77777777" w:rsidR="00052189" w:rsidRPr="006637CF" w:rsidRDefault="00052189" w:rsidP="00052189">
      <w:pPr>
        <w:pStyle w:val="Bullet1"/>
        <w:numPr>
          <w:ilvl w:val="0"/>
          <w:numId w:val="0"/>
        </w:numPr>
        <w:rPr>
          <w:lang w:val="en-AU"/>
        </w:rPr>
      </w:pPr>
      <w:r w:rsidRPr="006637CF">
        <w:rPr>
          <w:lang w:val="en-AU"/>
        </w:rPr>
        <w:t>The BCARR ha</w:t>
      </w:r>
      <w:r>
        <w:rPr>
          <w:lang w:val="en-AU"/>
        </w:rPr>
        <w:t>s</w:t>
      </w:r>
      <w:r w:rsidRPr="006637CF">
        <w:rPr>
          <w:lang w:val="en-AU"/>
        </w:rPr>
        <w:t xml:space="preserve"> examined a 10</w:t>
      </w:r>
      <w:r>
        <w:rPr>
          <w:lang w:val="en-AU"/>
        </w:rPr>
        <w:noBreakHyphen/>
      </w:r>
      <w:r w:rsidRPr="006637CF">
        <w:rPr>
          <w:lang w:val="en-AU"/>
        </w:rPr>
        <w:t>year period to track a consistent period of time. Looking at cultural and creative activity over the decade provides a historical view of the contribution of these sectors over time in Australia.</w:t>
      </w:r>
    </w:p>
    <w:p w14:paraId="47E2DC1F" w14:textId="77777777" w:rsidR="00052189" w:rsidRPr="00EB513C" w:rsidRDefault="00052189" w:rsidP="00052189">
      <w:pPr>
        <w:pStyle w:val="Bullet1"/>
        <w:numPr>
          <w:ilvl w:val="0"/>
          <w:numId w:val="0"/>
        </w:numPr>
        <w:rPr>
          <w:lang w:val="en-AU"/>
        </w:rPr>
      </w:pPr>
      <w:r w:rsidRPr="006637CF">
        <w:rPr>
          <w:lang w:val="en-AU"/>
        </w:rPr>
        <w:t>While this publication only includes estimates back to 2009–10, the previous release has the estimates for 2008–09 which remain consistent with the estimates presented here and could be used to generate a time series with 11 years of cultural and creative activity estimates.</w:t>
      </w:r>
    </w:p>
    <w:p w14:paraId="65236F98" w14:textId="77777777" w:rsidR="00052189" w:rsidRPr="00160E3D" w:rsidRDefault="00052189" w:rsidP="00052189">
      <w:pPr>
        <w:pStyle w:val="Heading3"/>
      </w:pPr>
      <w:r w:rsidRPr="00160E3D">
        <w:t xml:space="preserve">Why do the </w:t>
      </w:r>
      <w:r>
        <w:t>2016–17 and 2017–18</w:t>
      </w:r>
      <w:r w:rsidRPr="00160E3D">
        <w:t xml:space="preserve"> cultural and creative estimates in this document vary from </w:t>
      </w:r>
      <w:r>
        <w:t xml:space="preserve">previous </w:t>
      </w:r>
      <w:r w:rsidRPr="00160E3D">
        <w:t>BCAR</w:t>
      </w:r>
      <w:r>
        <w:t>R releases?</w:t>
      </w:r>
    </w:p>
    <w:p w14:paraId="1B7D0E5C" w14:textId="77777777" w:rsidR="00052189" w:rsidRPr="00160E3D" w:rsidRDefault="00052189" w:rsidP="00052189">
      <w:pPr>
        <w:pStyle w:val="Bullet1"/>
        <w:ind w:left="284" w:hanging="284"/>
      </w:pPr>
      <w:r w:rsidRPr="00160E3D">
        <w:t>The estimates of cultural</w:t>
      </w:r>
      <w:r>
        <w:t xml:space="preserve"> and creative activity from 200</w:t>
      </w:r>
      <w:r>
        <w:rPr>
          <w:lang w:val="en-AU"/>
        </w:rPr>
        <w:t>9</w:t>
      </w:r>
      <w:r w:rsidRPr="00160E3D">
        <w:t>–</w:t>
      </w:r>
      <w:r>
        <w:rPr>
          <w:lang w:val="en-AU"/>
        </w:rPr>
        <w:t>1</w:t>
      </w:r>
      <w:r w:rsidRPr="00160E3D">
        <w:t>0 to 201</w:t>
      </w:r>
      <w:r>
        <w:rPr>
          <w:lang w:val="en-AU"/>
        </w:rPr>
        <w:t>8</w:t>
      </w:r>
      <w:r w:rsidRPr="00160E3D">
        <w:t>–1</w:t>
      </w:r>
      <w:r>
        <w:rPr>
          <w:lang w:val="en-AU"/>
        </w:rPr>
        <w:t>9</w:t>
      </w:r>
      <w:r w:rsidRPr="00160E3D">
        <w:t xml:space="preserve"> are derived from</w:t>
      </w:r>
      <w:r>
        <w:t xml:space="preserve"> the ABS National Accounts data</w:t>
      </w:r>
      <w:r>
        <w:rPr>
          <w:lang w:val="en-AU"/>
        </w:rPr>
        <w:t>:</w:t>
      </w:r>
      <w:r w:rsidRPr="00160E3D">
        <w:t xml:space="preserve"> </w:t>
      </w:r>
      <w:hyperlink r:id="rId27" w:history="1">
        <w:r w:rsidRPr="00D83617">
          <w:rPr>
            <w:rStyle w:val="Hyperlink"/>
          </w:rPr>
          <w:t>Australian System of National Accounts, 201</w:t>
        </w:r>
        <w:r w:rsidRPr="00D83617">
          <w:rPr>
            <w:rStyle w:val="Hyperlink"/>
            <w:lang w:val="en-AU"/>
          </w:rPr>
          <w:t>8</w:t>
        </w:r>
        <w:r w:rsidRPr="00D83617">
          <w:rPr>
            <w:rStyle w:val="Hyperlink"/>
          </w:rPr>
          <w:t>–1</w:t>
        </w:r>
        <w:r w:rsidRPr="00D83617">
          <w:rPr>
            <w:rStyle w:val="Hyperlink"/>
            <w:lang w:val="en-AU"/>
          </w:rPr>
          <w:t>9</w:t>
        </w:r>
      </w:hyperlink>
      <w:r w:rsidRPr="00160E3D">
        <w:t xml:space="preserve"> and </w:t>
      </w:r>
      <w:hyperlink r:id="rId28" w:history="1">
        <w:r w:rsidRPr="00D83617">
          <w:rPr>
            <w:rStyle w:val="Hyperlink"/>
          </w:rPr>
          <w:t>Australian National Accounts: Input-Output Tables</w:t>
        </w:r>
        <w:r w:rsidRPr="00D83617">
          <w:rPr>
            <w:rStyle w:val="Hyperlink"/>
            <w:lang w:val="en-AU"/>
          </w:rPr>
          <w:t xml:space="preserve">, </w:t>
        </w:r>
        <w:r w:rsidRPr="00D83617">
          <w:rPr>
            <w:rStyle w:val="Hyperlink"/>
          </w:rPr>
          <w:t>201</w:t>
        </w:r>
        <w:r w:rsidRPr="00D83617">
          <w:rPr>
            <w:rStyle w:val="Hyperlink"/>
            <w:lang w:val="en-AU"/>
          </w:rPr>
          <w:t>7</w:t>
        </w:r>
        <w:r w:rsidRPr="00D83617">
          <w:rPr>
            <w:rStyle w:val="Hyperlink"/>
          </w:rPr>
          <w:t>–‍1</w:t>
        </w:r>
        <w:r w:rsidRPr="00D83617">
          <w:rPr>
            <w:rStyle w:val="Hyperlink"/>
            <w:lang w:val="en-AU"/>
          </w:rPr>
          <w:t>8</w:t>
        </w:r>
      </w:hyperlink>
      <w:r>
        <w:rPr>
          <w:lang w:val="en-AU"/>
        </w:rPr>
        <w:t>.</w:t>
      </w:r>
      <w:r>
        <w:t xml:space="preserve"> </w:t>
      </w:r>
      <w:r w:rsidRPr="00160E3D">
        <w:t xml:space="preserve">The ABS has made revisions to </w:t>
      </w:r>
      <w:r>
        <w:rPr>
          <w:lang w:val="en-AU"/>
        </w:rPr>
        <w:t>recent years data</w:t>
      </w:r>
      <w:r w:rsidRPr="00160E3D">
        <w:t xml:space="preserve"> arising from</w:t>
      </w:r>
      <w:r>
        <w:rPr>
          <w:lang w:val="en-AU"/>
        </w:rPr>
        <w:t xml:space="preserve"> </w:t>
      </w:r>
      <w:r w:rsidRPr="00160E3D">
        <w:t>new data, and data confrontation to balance the accounts.</w:t>
      </w:r>
    </w:p>
    <w:p w14:paraId="279CA7BB" w14:textId="77777777" w:rsidR="00052189" w:rsidRPr="00160E3D" w:rsidRDefault="00052189" w:rsidP="00052189">
      <w:pPr>
        <w:pStyle w:val="Bullet1"/>
        <w:ind w:left="284" w:hanging="284"/>
      </w:pPr>
      <w:r w:rsidRPr="00160E3D">
        <w:t>As a result of these revisions, the BCAR</w:t>
      </w:r>
      <w:r>
        <w:rPr>
          <w:lang w:val="en-AU"/>
        </w:rPr>
        <w:t>R</w:t>
      </w:r>
      <w:r w:rsidRPr="00160E3D">
        <w:t xml:space="preserve">’s updated estimates of cultural and creative activity vary from those presented in </w:t>
      </w:r>
      <w:r>
        <w:rPr>
          <w:lang w:val="en-AU"/>
        </w:rPr>
        <w:t>previous releases</w:t>
      </w:r>
      <w:r w:rsidRPr="00160E3D">
        <w:t>.</w:t>
      </w:r>
    </w:p>
    <w:p w14:paraId="3FDB6F46" w14:textId="77777777" w:rsidR="00052189" w:rsidRPr="006637CF" w:rsidRDefault="00052189" w:rsidP="00052189">
      <w:pPr>
        <w:pStyle w:val="Bullet1"/>
        <w:ind w:left="284" w:hanging="284"/>
      </w:pPr>
      <w:r w:rsidRPr="006637CF">
        <w:rPr>
          <w:lang w:val="en-AU"/>
        </w:rPr>
        <w:t>Cultural and creative activity estimates for 2017–18 have been revised to $113.4 billion (down $1.8 billion from last year’s release). This reduction has been mainly driven by the $1.3 billion decrease to cultural and creative activity in information media and telecommunications.</w:t>
      </w:r>
    </w:p>
    <w:p w14:paraId="6048AF10" w14:textId="77777777" w:rsidR="00052189" w:rsidRDefault="00052189" w:rsidP="00052189">
      <w:pPr>
        <w:pStyle w:val="Bullet1"/>
        <w:ind w:left="284" w:hanging="284"/>
      </w:pPr>
      <w:r w:rsidRPr="006637CF">
        <w:t>Cultural and creative activity estimates for 2016–17 have been revised to $110.</w:t>
      </w:r>
      <w:r w:rsidRPr="006637CF">
        <w:rPr>
          <w:lang w:val="en-AU"/>
        </w:rPr>
        <w:t>0</w:t>
      </w:r>
      <w:r w:rsidRPr="006637CF">
        <w:t> billion (down $</w:t>
      </w:r>
      <w:r w:rsidRPr="006637CF">
        <w:rPr>
          <w:lang w:val="en-AU"/>
        </w:rPr>
        <w:t>0</w:t>
      </w:r>
      <w:r w:rsidRPr="006637CF">
        <w:t>.</w:t>
      </w:r>
      <w:r w:rsidRPr="006637CF">
        <w:rPr>
          <w:lang w:val="en-AU"/>
        </w:rPr>
        <w:t>2</w:t>
      </w:r>
      <w:r w:rsidRPr="006637CF">
        <w:t xml:space="preserve"> billion from last year’s </w:t>
      </w:r>
      <w:r w:rsidRPr="006637CF">
        <w:rPr>
          <w:lang w:val="en-AU"/>
        </w:rPr>
        <w:t>release</w:t>
      </w:r>
      <w:r w:rsidRPr="006637CF">
        <w:t>). This reduction has been driven mainly by the decrease to cultural and creative activity in</w:t>
      </w:r>
      <w:r w:rsidRPr="006637CF">
        <w:rPr>
          <w:lang w:val="en-AU"/>
        </w:rPr>
        <w:t xml:space="preserve"> information media and telecommunications</w:t>
      </w:r>
      <w:r w:rsidRPr="006637CF">
        <w:t>.</w:t>
      </w:r>
    </w:p>
    <w:p w14:paraId="5F70E276" w14:textId="77777777" w:rsidR="00052189" w:rsidRDefault="00052189" w:rsidP="00052189">
      <w:pPr>
        <w:pStyle w:val="Caption"/>
        <w:keepNext/>
      </w:pPr>
      <w:bookmarkStart w:id="6" w:name="_Toc49863225"/>
      <w:r>
        <w:t xml:space="preserve">Table </w:t>
      </w:r>
      <w:r w:rsidR="00802E73">
        <w:fldChar w:fldCharType="begin"/>
      </w:r>
      <w:r w:rsidR="00802E73">
        <w:instrText xml:space="preserve"> SEQ Table \* ARABIC </w:instrText>
      </w:r>
      <w:r w:rsidR="00802E73">
        <w:fldChar w:fldCharType="separate"/>
      </w:r>
      <w:r>
        <w:rPr>
          <w:noProof/>
        </w:rPr>
        <w:t>1</w:t>
      </w:r>
      <w:r w:rsidR="00802E73">
        <w:rPr>
          <w:noProof/>
        </w:rPr>
        <w:fldChar w:fldCharType="end"/>
      </w:r>
      <w:r>
        <w:t xml:space="preserve">: </w:t>
      </w:r>
      <w:r w:rsidRPr="005618D5">
        <w:t>Revisions of cultural and creative activity Gross Value Added (GVA), by industry divi</w:t>
      </w:r>
      <w:r>
        <w:t>sion, 2009–10 to 2017–18</w:t>
      </w:r>
      <w:bookmarkEnd w:id="6"/>
    </w:p>
    <w:tbl>
      <w:tblPr>
        <w:tblStyle w:val="DefaultTable1"/>
        <w:tblW w:w="11054" w:type="dxa"/>
        <w:tblInd w:w="-567" w:type="dxa"/>
        <w:tblLook w:val="04E0" w:firstRow="1" w:lastRow="1" w:firstColumn="1" w:lastColumn="0" w:noHBand="0" w:noVBand="1"/>
        <w:tblCaption w:val="Table 1: Revisions of cultural and creative activity Gross Value Added (GVA), by industry division, 2009–10 to 2017–18"/>
        <w:tblDescription w:val="Table 1: Revisions of cultural and creative activity Gross Value Added (GVA), by industry division, 2009–10 to 2017–18&#10;&#10;This is a table showing the value of GVA revisions made to cultural and creative divisions between 2009-10 and 2017-18. GVA of cultural and creative activity in 2017-18 was revised downward by $1.8 billion. GVA of cultural and creative activity in 2016-17, 2015-16 and 2014-15 was revised downward by $1 billion, $77 million and $2 million respectively.   "/>
      </w:tblPr>
      <w:tblGrid>
        <w:gridCol w:w="2121"/>
        <w:gridCol w:w="998"/>
        <w:gridCol w:w="992"/>
        <w:gridCol w:w="992"/>
        <w:gridCol w:w="965"/>
        <w:gridCol w:w="938"/>
        <w:gridCol w:w="1053"/>
        <w:gridCol w:w="1025"/>
        <w:gridCol w:w="999"/>
        <w:gridCol w:w="971"/>
      </w:tblGrid>
      <w:tr w:rsidR="00052189" w14:paraId="068AD437" w14:textId="77777777" w:rsidTr="000521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08ACA70E" w14:textId="7D96F40D" w:rsidR="00052189" w:rsidRDefault="00052189" w:rsidP="00052189">
            <w:pPr>
              <w:keepNext/>
            </w:pPr>
            <w:r>
              <w:t>Division name</w:t>
            </w:r>
          </w:p>
        </w:tc>
        <w:tc>
          <w:tcPr>
            <w:tcW w:w="998" w:type="dxa"/>
            <w:vAlign w:val="center"/>
          </w:tcPr>
          <w:p w14:paraId="629183EC" w14:textId="19ACD503" w:rsidR="00052189" w:rsidRPr="00D178CF"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rPr>
            </w:pPr>
            <w:r w:rsidRPr="00D178CF">
              <w:rPr>
                <w:rFonts w:asciiTheme="minorHAnsi" w:hAnsiTheme="minorHAnsi" w:cstheme="minorHAnsi"/>
                <w:b/>
                <w:sz w:val="20"/>
                <w:szCs w:val="16"/>
              </w:rPr>
              <w:t>2009–10</w:t>
            </w:r>
            <w:r>
              <w:rPr>
                <w:rFonts w:asciiTheme="minorHAnsi" w:hAnsiTheme="minorHAnsi" w:cstheme="minorHAnsi"/>
                <w:b/>
                <w:sz w:val="20"/>
                <w:szCs w:val="16"/>
              </w:rPr>
              <w:br/>
            </w:r>
            <w:r w:rsidRPr="00D178CF">
              <w:rPr>
                <w:rFonts w:asciiTheme="minorHAnsi" w:hAnsiTheme="minorHAnsi" w:cstheme="minorHAnsi"/>
                <w:b/>
                <w:sz w:val="20"/>
                <w:szCs w:val="16"/>
              </w:rPr>
              <w:t>($m)</w:t>
            </w:r>
          </w:p>
        </w:tc>
        <w:tc>
          <w:tcPr>
            <w:tcW w:w="992" w:type="dxa"/>
            <w:vAlign w:val="center"/>
          </w:tcPr>
          <w:p w14:paraId="037EEBA6" w14:textId="3E1C6239"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2010–11</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992" w:type="dxa"/>
            <w:vAlign w:val="center"/>
          </w:tcPr>
          <w:p w14:paraId="3722FCE6" w14:textId="43CA74A7"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2011–12</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965" w:type="dxa"/>
            <w:vAlign w:val="center"/>
          </w:tcPr>
          <w:p w14:paraId="544CC2DE" w14:textId="13CC79FF"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2012–13</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938" w:type="dxa"/>
            <w:vAlign w:val="center"/>
          </w:tcPr>
          <w:p w14:paraId="1FDCAB26" w14:textId="4895865F"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2013–14</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1053" w:type="dxa"/>
            <w:vAlign w:val="center"/>
          </w:tcPr>
          <w:p w14:paraId="6F9E84E1" w14:textId="70C9C6A0"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2014–15</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1025" w:type="dxa"/>
            <w:vAlign w:val="center"/>
          </w:tcPr>
          <w:p w14:paraId="2F5C8ECB" w14:textId="1AE76D9D"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b/>
              </w:rPr>
            </w:pPr>
            <w:r w:rsidRPr="005618D5">
              <w:rPr>
                <w:rFonts w:asciiTheme="minorHAnsi" w:hAnsiTheme="minorHAnsi" w:cstheme="minorHAnsi"/>
                <w:b/>
                <w:sz w:val="20"/>
                <w:szCs w:val="16"/>
              </w:rPr>
              <w:t>2015–16</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999" w:type="dxa"/>
          </w:tcPr>
          <w:p w14:paraId="0CDEE0AF" w14:textId="33370BD9"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2016–17</w:t>
            </w:r>
            <w:r>
              <w:rPr>
                <w:rFonts w:asciiTheme="minorHAnsi" w:hAnsiTheme="minorHAnsi" w:cstheme="minorHAnsi"/>
                <w:b/>
                <w:sz w:val="20"/>
                <w:szCs w:val="16"/>
              </w:rPr>
              <w:br/>
            </w:r>
            <w:r w:rsidRPr="005618D5">
              <w:rPr>
                <w:rFonts w:asciiTheme="minorHAnsi" w:hAnsiTheme="minorHAnsi" w:cstheme="minorHAnsi"/>
                <w:b/>
                <w:sz w:val="20"/>
                <w:szCs w:val="16"/>
              </w:rPr>
              <w:t>($m)</w:t>
            </w:r>
          </w:p>
        </w:tc>
        <w:tc>
          <w:tcPr>
            <w:tcW w:w="971" w:type="dxa"/>
          </w:tcPr>
          <w:p w14:paraId="5D5E525E" w14:textId="244C814E" w:rsidR="00052189" w:rsidRPr="005618D5" w:rsidRDefault="00052189" w:rsidP="00052189">
            <w:pPr>
              <w:pStyle w:val="Tablerowcolumnheading"/>
              <w:keepNext/>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0"/>
                <w:szCs w:val="16"/>
              </w:rPr>
            </w:pPr>
            <w:r w:rsidRPr="005618D5">
              <w:rPr>
                <w:rFonts w:asciiTheme="minorHAnsi" w:hAnsiTheme="minorHAnsi" w:cstheme="minorHAnsi"/>
                <w:b/>
                <w:sz w:val="20"/>
                <w:szCs w:val="16"/>
              </w:rPr>
              <w:t>2017–18</w:t>
            </w:r>
            <w:r>
              <w:rPr>
                <w:rFonts w:asciiTheme="minorHAnsi" w:hAnsiTheme="minorHAnsi" w:cstheme="minorHAnsi"/>
                <w:b/>
                <w:sz w:val="20"/>
                <w:szCs w:val="16"/>
              </w:rPr>
              <w:br/>
            </w:r>
            <w:r w:rsidRPr="005618D5">
              <w:rPr>
                <w:rFonts w:asciiTheme="minorHAnsi" w:hAnsiTheme="minorHAnsi" w:cstheme="minorHAnsi"/>
                <w:b/>
                <w:sz w:val="20"/>
                <w:szCs w:val="16"/>
              </w:rPr>
              <w:t>($m)</w:t>
            </w:r>
          </w:p>
        </w:tc>
      </w:tr>
      <w:tr w:rsidR="00052189" w14:paraId="087323DA" w14:textId="77777777" w:rsidTr="00052189">
        <w:tc>
          <w:tcPr>
            <w:cnfStyle w:val="001000000000" w:firstRow="0" w:lastRow="0" w:firstColumn="1" w:lastColumn="0" w:oddVBand="0" w:evenVBand="0" w:oddHBand="0" w:evenHBand="0" w:firstRowFirstColumn="0" w:firstRowLastColumn="0" w:lastRowFirstColumn="0" w:lastRowLastColumn="0"/>
            <w:tcW w:w="2121" w:type="dxa"/>
            <w:vAlign w:val="bottom"/>
          </w:tcPr>
          <w:p w14:paraId="16FC0352" w14:textId="77777777" w:rsidR="00052189" w:rsidRPr="00D178CF" w:rsidRDefault="00052189" w:rsidP="00D837BB">
            <w:pPr>
              <w:keepNext/>
            </w:pPr>
            <w:r w:rsidRPr="00D178CF">
              <w:rPr>
                <w:rFonts w:cs="Segoe UI"/>
                <w:szCs w:val="16"/>
              </w:rPr>
              <w:t>Manufacturing</w:t>
            </w:r>
          </w:p>
        </w:tc>
        <w:tc>
          <w:tcPr>
            <w:tcW w:w="998" w:type="dxa"/>
          </w:tcPr>
          <w:p w14:paraId="5D182340"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020D2C84"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4E716466"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65" w:type="dxa"/>
          </w:tcPr>
          <w:p w14:paraId="6F25697B"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38" w:type="dxa"/>
          </w:tcPr>
          <w:p w14:paraId="094C8F05"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53" w:type="dxa"/>
          </w:tcPr>
          <w:p w14:paraId="591765B1"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25" w:type="dxa"/>
          </w:tcPr>
          <w:p w14:paraId="71A51DF3" w14:textId="4815300B"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10 </w:t>
            </w:r>
          </w:p>
        </w:tc>
        <w:tc>
          <w:tcPr>
            <w:tcW w:w="999" w:type="dxa"/>
          </w:tcPr>
          <w:p w14:paraId="667AEDA2"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46</w:t>
            </w:r>
          </w:p>
        </w:tc>
        <w:tc>
          <w:tcPr>
            <w:tcW w:w="971" w:type="dxa"/>
          </w:tcPr>
          <w:p w14:paraId="14FB5185" w14:textId="266E731C"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395 </w:t>
            </w:r>
          </w:p>
        </w:tc>
      </w:tr>
      <w:tr w:rsidR="00052189" w14:paraId="7D4B272B" w14:textId="77777777" w:rsidTr="00052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44330F14" w14:textId="77777777" w:rsidR="00052189" w:rsidRPr="00D178CF" w:rsidRDefault="00052189" w:rsidP="00D837BB">
            <w:pPr>
              <w:keepNext/>
            </w:pPr>
            <w:r w:rsidRPr="00D178CF">
              <w:rPr>
                <w:rFonts w:cs="Segoe UI"/>
                <w:szCs w:val="16"/>
              </w:rPr>
              <w:t>Wholesale Trade</w:t>
            </w:r>
          </w:p>
        </w:tc>
        <w:tc>
          <w:tcPr>
            <w:tcW w:w="998" w:type="dxa"/>
          </w:tcPr>
          <w:p w14:paraId="75D64489"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3810268B"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5EA37630"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65" w:type="dxa"/>
          </w:tcPr>
          <w:p w14:paraId="3FFA0B85"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38" w:type="dxa"/>
          </w:tcPr>
          <w:p w14:paraId="7698BF5C"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53" w:type="dxa"/>
          </w:tcPr>
          <w:p w14:paraId="5CF228A7"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25" w:type="dxa"/>
          </w:tcPr>
          <w:p w14:paraId="510E6ECD" w14:textId="7AB78201"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15 </w:t>
            </w:r>
          </w:p>
        </w:tc>
        <w:tc>
          <w:tcPr>
            <w:tcW w:w="999" w:type="dxa"/>
          </w:tcPr>
          <w:p w14:paraId="31BD8A09" w14:textId="328E8F9A"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37 </w:t>
            </w:r>
          </w:p>
        </w:tc>
        <w:tc>
          <w:tcPr>
            <w:tcW w:w="971" w:type="dxa"/>
          </w:tcPr>
          <w:p w14:paraId="4F6553C2" w14:textId="6B66790A"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47 </w:t>
            </w:r>
          </w:p>
        </w:tc>
      </w:tr>
      <w:tr w:rsidR="00052189" w14:paraId="7CB06B03" w14:textId="77777777" w:rsidTr="00052189">
        <w:tc>
          <w:tcPr>
            <w:cnfStyle w:val="001000000000" w:firstRow="0" w:lastRow="0" w:firstColumn="1" w:lastColumn="0" w:oddVBand="0" w:evenVBand="0" w:oddHBand="0" w:evenHBand="0" w:firstRowFirstColumn="0" w:firstRowLastColumn="0" w:lastRowFirstColumn="0" w:lastRowLastColumn="0"/>
            <w:tcW w:w="2121" w:type="dxa"/>
            <w:vAlign w:val="bottom"/>
          </w:tcPr>
          <w:p w14:paraId="472A99D3" w14:textId="77777777" w:rsidR="00052189" w:rsidRPr="00D178CF" w:rsidRDefault="00052189" w:rsidP="00D837BB">
            <w:pPr>
              <w:keepNext/>
            </w:pPr>
            <w:r w:rsidRPr="00D178CF">
              <w:rPr>
                <w:rFonts w:cs="Segoe UI"/>
                <w:szCs w:val="16"/>
              </w:rPr>
              <w:t>Retail Trade</w:t>
            </w:r>
          </w:p>
        </w:tc>
        <w:tc>
          <w:tcPr>
            <w:tcW w:w="998" w:type="dxa"/>
          </w:tcPr>
          <w:p w14:paraId="485C2192"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1180C9CA"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14CA0581"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65" w:type="dxa"/>
          </w:tcPr>
          <w:p w14:paraId="2541E568"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38" w:type="dxa"/>
          </w:tcPr>
          <w:p w14:paraId="6C0A7B74"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53" w:type="dxa"/>
          </w:tcPr>
          <w:p w14:paraId="692F0594"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25" w:type="dxa"/>
          </w:tcPr>
          <w:p w14:paraId="4BF5E318" w14:textId="553AE856"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7 </w:t>
            </w:r>
          </w:p>
        </w:tc>
        <w:tc>
          <w:tcPr>
            <w:tcW w:w="999" w:type="dxa"/>
          </w:tcPr>
          <w:p w14:paraId="3315F1E0" w14:textId="489D8A2B"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16 </w:t>
            </w:r>
          </w:p>
        </w:tc>
        <w:tc>
          <w:tcPr>
            <w:tcW w:w="971" w:type="dxa"/>
          </w:tcPr>
          <w:p w14:paraId="6BECF643" w14:textId="1699BC42"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399 </w:t>
            </w:r>
          </w:p>
        </w:tc>
      </w:tr>
      <w:tr w:rsidR="00052189" w14:paraId="48BA708E" w14:textId="77777777" w:rsidTr="00052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170649E7" w14:textId="77777777" w:rsidR="00052189" w:rsidRPr="00D178CF" w:rsidRDefault="00052189" w:rsidP="00D837BB">
            <w:pPr>
              <w:keepNext/>
            </w:pPr>
            <w:r w:rsidRPr="00D178CF">
              <w:rPr>
                <w:rFonts w:cs="Segoe UI"/>
                <w:szCs w:val="16"/>
              </w:rPr>
              <w:t>Information Media and Telecommunications</w:t>
            </w:r>
          </w:p>
        </w:tc>
        <w:tc>
          <w:tcPr>
            <w:tcW w:w="998" w:type="dxa"/>
          </w:tcPr>
          <w:p w14:paraId="674DE77A"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32B614E1"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0E4BC240"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65" w:type="dxa"/>
          </w:tcPr>
          <w:p w14:paraId="0B67C1CF"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38" w:type="dxa"/>
          </w:tcPr>
          <w:p w14:paraId="2682CA4A"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53" w:type="dxa"/>
          </w:tcPr>
          <w:p w14:paraId="0297332E" w14:textId="50A4FAA5"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0 </w:t>
            </w:r>
          </w:p>
        </w:tc>
        <w:tc>
          <w:tcPr>
            <w:tcW w:w="1025" w:type="dxa"/>
          </w:tcPr>
          <w:p w14:paraId="7D932B52"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29</w:t>
            </w:r>
          </w:p>
        </w:tc>
        <w:tc>
          <w:tcPr>
            <w:tcW w:w="999" w:type="dxa"/>
          </w:tcPr>
          <w:p w14:paraId="11F1F12A" w14:textId="32F67636"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846 </w:t>
            </w:r>
          </w:p>
        </w:tc>
        <w:tc>
          <w:tcPr>
            <w:tcW w:w="971" w:type="dxa"/>
          </w:tcPr>
          <w:p w14:paraId="09BD92EE" w14:textId="110962B4"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1,272 </w:t>
            </w:r>
          </w:p>
        </w:tc>
      </w:tr>
      <w:tr w:rsidR="00052189" w14:paraId="04B89D53" w14:textId="77777777" w:rsidTr="00052189">
        <w:tc>
          <w:tcPr>
            <w:cnfStyle w:val="001000000000" w:firstRow="0" w:lastRow="0" w:firstColumn="1" w:lastColumn="0" w:oddVBand="0" w:evenVBand="0" w:oddHBand="0" w:evenHBand="0" w:firstRowFirstColumn="0" w:firstRowLastColumn="0" w:lastRowFirstColumn="0" w:lastRowLastColumn="0"/>
            <w:tcW w:w="2121" w:type="dxa"/>
            <w:vAlign w:val="bottom"/>
          </w:tcPr>
          <w:p w14:paraId="337CC4FD" w14:textId="77777777" w:rsidR="00052189" w:rsidRPr="00D178CF" w:rsidRDefault="00052189" w:rsidP="00D837BB">
            <w:pPr>
              <w:keepNext/>
            </w:pPr>
            <w:r w:rsidRPr="00D178CF">
              <w:rPr>
                <w:rFonts w:cs="Segoe UI"/>
                <w:szCs w:val="16"/>
              </w:rPr>
              <w:t>Rental, Hiring and Real Estate Services</w:t>
            </w:r>
          </w:p>
        </w:tc>
        <w:tc>
          <w:tcPr>
            <w:tcW w:w="998" w:type="dxa"/>
          </w:tcPr>
          <w:p w14:paraId="549DE9BD"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491CCA9B"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70957911"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65" w:type="dxa"/>
          </w:tcPr>
          <w:p w14:paraId="31527C6F"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38" w:type="dxa"/>
          </w:tcPr>
          <w:p w14:paraId="447C8085"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53" w:type="dxa"/>
          </w:tcPr>
          <w:p w14:paraId="775B521E"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25" w:type="dxa"/>
          </w:tcPr>
          <w:p w14:paraId="056A4702" w14:textId="497E114F"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0 </w:t>
            </w:r>
          </w:p>
        </w:tc>
        <w:tc>
          <w:tcPr>
            <w:tcW w:w="999" w:type="dxa"/>
          </w:tcPr>
          <w:p w14:paraId="5932BFD0" w14:textId="13E41BBF"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2 </w:t>
            </w:r>
          </w:p>
        </w:tc>
        <w:tc>
          <w:tcPr>
            <w:tcW w:w="971" w:type="dxa"/>
          </w:tcPr>
          <w:p w14:paraId="0AF56F39"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2</w:t>
            </w:r>
          </w:p>
        </w:tc>
      </w:tr>
      <w:tr w:rsidR="00052189" w14:paraId="48BF518A" w14:textId="77777777" w:rsidTr="00052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397834CC" w14:textId="77777777" w:rsidR="00052189" w:rsidRPr="00D178CF" w:rsidRDefault="00052189" w:rsidP="00D837BB">
            <w:pPr>
              <w:keepNext/>
            </w:pPr>
            <w:r w:rsidRPr="00D178CF">
              <w:rPr>
                <w:rFonts w:cs="Segoe UI"/>
                <w:szCs w:val="16"/>
              </w:rPr>
              <w:t>Professional, Scientific and Technical Services</w:t>
            </w:r>
          </w:p>
        </w:tc>
        <w:tc>
          <w:tcPr>
            <w:tcW w:w="998" w:type="dxa"/>
          </w:tcPr>
          <w:p w14:paraId="538E4010"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133C8A5F"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149508D9"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65" w:type="dxa"/>
          </w:tcPr>
          <w:p w14:paraId="3481385C"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38" w:type="dxa"/>
          </w:tcPr>
          <w:p w14:paraId="5C5BFEDB"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53" w:type="dxa"/>
          </w:tcPr>
          <w:p w14:paraId="504D04CE" w14:textId="473103C6"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1 </w:t>
            </w:r>
          </w:p>
        </w:tc>
        <w:tc>
          <w:tcPr>
            <w:tcW w:w="1025" w:type="dxa"/>
          </w:tcPr>
          <w:p w14:paraId="35BE263B"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81</w:t>
            </w:r>
          </w:p>
        </w:tc>
        <w:tc>
          <w:tcPr>
            <w:tcW w:w="999" w:type="dxa"/>
          </w:tcPr>
          <w:p w14:paraId="5ACD85A4" w14:textId="1D20CB51"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292 </w:t>
            </w:r>
          </w:p>
        </w:tc>
        <w:tc>
          <w:tcPr>
            <w:tcW w:w="971" w:type="dxa"/>
          </w:tcPr>
          <w:p w14:paraId="198CC71D"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70</w:t>
            </w:r>
          </w:p>
        </w:tc>
      </w:tr>
      <w:tr w:rsidR="00052189" w14:paraId="549BD367" w14:textId="77777777" w:rsidTr="00052189">
        <w:tc>
          <w:tcPr>
            <w:cnfStyle w:val="001000000000" w:firstRow="0" w:lastRow="0" w:firstColumn="1" w:lastColumn="0" w:oddVBand="0" w:evenVBand="0" w:oddHBand="0" w:evenHBand="0" w:firstRowFirstColumn="0" w:firstRowLastColumn="0" w:lastRowFirstColumn="0" w:lastRowLastColumn="0"/>
            <w:tcW w:w="2121" w:type="dxa"/>
            <w:vAlign w:val="bottom"/>
          </w:tcPr>
          <w:p w14:paraId="6EA80933" w14:textId="77777777" w:rsidR="00052189" w:rsidRPr="00D178CF" w:rsidRDefault="00052189" w:rsidP="00D837BB">
            <w:pPr>
              <w:keepNext/>
            </w:pPr>
            <w:r w:rsidRPr="00D178CF">
              <w:rPr>
                <w:rFonts w:cs="Segoe UI"/>
                <w:szCs w:val="16"/>
              </w:rPr>
              <w:t>Education and Training</w:t>
            </w:r>
          </w:p>
        </w:tc>
        <w:tc>
          <w:tcPr>
            <w:tcW w:w="998" w:type="dxa"/>
          </w:tcPr>
          <w:p w14:paraId="3F75E336"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289A67DC"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92" w:type="dxa"/>
          </w:tcPr>
          <w:p w14:paraId="468F2336"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65" w:type="dxa"/>
          </w:tcPr>
          <w:p w14:paraId="7C46A29C"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938" w:type="dxa"/>
          </w:tcPr>
          <w:p w14:paraId="3CD92C44"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w:t>
            </w:r>
          </w:p>
        </w:tc>
        <w:tc>
          <w:tcPr>
            <w:tcW w:w="1053" w:type="dxa"/>
          </w:tcPr>
          <w:p w14:paraId="7283EE43" w14:textId="2D4128F6"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0 </w:t>
            </w:r>
          </w:p>
        </w:tc>
        <w:tc>
          <w:tcPr>
            <w:tcW w:w="1025" w:type="dxa"/>
          </w:tcPr>
          <w:p w14:paraId="4A587E12"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2</w:t>
            </w:r>
          </w:p>
        </w:tc>
        <w:tc>
          <w:tcPr>
            <w:tcW w:w="999" w:type="dxa"/>
          </w:tcPr>
          <w:p w14:paraId="3FE94A96" w14:textId="77777777"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rsidRPr="00D32DB6">
              <w:t>4</w:t>
            </w:r>
          </w:p>
        </w:tc>
        <w:tc>
          <w:tcPr>
            <w:tcW w:w="971" w:type="dxa"/>
          </w:tcPr>
          <w:p w14:paraId="73DF325B" w14:textId="55FC1D13" w:rsidR="00052189" w:rsidRDefault="00052189" w:rsidP="00D837BB">
            <w:pPr>
              <w:keepNext/>
              <w:jc w:val="right"/>
              <w:cnfStyle w:val="000000000000" w:firstRow="0" w:lastRow="0" w:firstColumn="0" w:lastColumn="0" w:oddVBand="0" w:evenVBand="0" w:oddHBand="0" w:evenHBand="0" w:firstRowFirstColumn="0" w:firstRowLastColumn="0" w:lastRowFirstColumn="0" w:lastRowLastColumn="0"/>
            </w:pPr>
            <w:r>
              <w:t xml:space="preserve"> - </w:t>
            </w:r>
            <w:r w:rsidRPr="00D32DB6">
              <w:t xml:space="preserve">6 </w:t>
            </w:r>
          </w:p>
        </w:tc>
      </w:tr>
      <w:tr w:rsidR="00052189" w14:paraId="5E292C0E" w14:textId="77777777" w:rsidTr="000521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vAlign w:val="bottom"/>
          </w:tcPr>
          <w:p w14:paraId="790A0A7B" w14:textId="77777777" w:rsidR="00052189" w:rsidRPr="00D178CF" w:rsidRDefault="00052189" w:rsidP="00D837BB">
            <w:pPr>
              <w:keepNext/>
              <w:rPr>
                <w:rFonts w:cs="Segoe UI"/>
                <w:szCs w:val="16"/>
              </w:rPr>
            </w:pPr>
            <w:r>
              <w:rPr>
                <w:rFonts w:cs="Segoe UI"/>
                <w:szCs w:val="16"/>
              </w:rPr>
              <w:t>Arts and Recreation Services</w:t>
            </w:r>
          </w:p>
        </w:tc>
        <w:tc>
          <w:tcPr>
            <w:tcW w:w="998" w:type="dxa"/>
          </w:tcPr>
          <w:p w14:paraId="1140F863"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0485B06E"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92" w:type="dxa"/>
          </w:tcPr>
          <w:p w14:paraId="17CE23DC"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65" w:type="dxa"/>
          </w:tcPr>
          <w:p w14:paraId="5A4275BA"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938" w:type="dxa"/>
          </w:tcPr>
          <w:p w14:paraId="42AB535C"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53" w:type="dxa"/>
          </w:tcPr>
          <w:p w14:paraId="41A9D4C0"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w:t>
            </w:r>
          </w:p>
        </w:tc>
        <w:tc>
          <w:tcPr>
            <w:tcW w:w="1025" w:type="dxa"/>
          </w:tcPr>
          <w:p w14:paraId="2B53ABE8" w14:textId="0CE3CB58"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t xml:space="preserve"> - </w:t>
            </w:r>
            <w:r w:rsidRPr="00D32DB6">
              <w:t xml:space="preserve">2 </w:t>
            </w:r>
          </w:p>
        </w:tc>
        <w:tc>
          <w:tcPr>
            <w:tcW w:w="999" w:type="dxa"/>
          </w:tcPr>
          <w:p w14:paraId="43F6BB2C"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128</w:t>
            </w:r>
          </w:p>
        </w:tc>
        <w:tc>
          <w:tcPr>
            <w:tcW w:w="971" w:type="dxa"/>
          </w:tcPr>
          <w:p w14:paraId="6B77634B" w14:textId="77777777" w:rsidR="00052189" w:rsidRDefault="00052189" w:rsidP="00D837BB">
            <w:pPr>
              <w:keepNext/>
              <w:jc w:val="right"/>
              <w:cnfStyle w:val="000000010000" w:firstRow="0" w:lastRow="0" w:firstColumn="0" w:lastColumn="0" w:oddVBand="0" w:evenVBand="0" w:oddHBand="0" w:evenHBand="1" w:firstRowFirstColumn="0" w:firstRowLastColumn="0" w:lastRowFirstColumn="0" w:lastRowLastColumn="0"/>
            </w:pPr>
            <w:r w:rsidRPr="00D32DB6">
              <w:t>279</w:t>
            </w:r>
          </w:p>
        </w:tc>
      </w:tr>
      <w:tr w:rsidR="00052189" w14:paraId="0E29D25A" w14:textId="77777777" w:rsidTr="0005218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1" w:type="dxa"/>
          </w:tcPr>
          <w:p w14:paraId="6C8C0002" w14:textId="77777777" w:rsidR="00052189" w:rsidRDefault="00052189" w:rsidP="00D837BB">
            <w:pPr>
              <w:keepNext/>
            </w:pPr>
            <w:r>
              <w:t>Total</w:t>
            </w:r>
          </w:p>
        </w:tc>
        <w:tc>
          <w:tcPr>
            <w:tcW w:w="998" w:type="dxa"/>
          </w:tcPr>
          <w:p w14:paraId="51E92E48"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w:t>
            </w:r>
          </w:p>
        </w:tc>
        <w:tc>
          <w:tcPr>
            <w:tcW w:w="992" w:type="dxa"/>
          </w:tcPr>
          <w:p w14:paraId="79A16D2C"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w:t>
            </w:r>
          </w:p>
        </w:tc>
        <w:tc>
          <w:tcPr>
            <w:tcW w:w="992" w:type="dxa"/>
          </w:tcPr>
          <w:p w14:paraId="40E63C34"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w:t>
            </w:r>
          </w:p>
        </w:tc>
        <w:tc>
          <w:tcPr>
            <w:tcW w:w="965" w:type="dxa"/>
          </w:tcPr>
          <w:p w14:paraId="5BA05D3F"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w:t>
            </w:r>
          </w:p>
        </w:tc>
        <w:tc>
          <w:tcPr>
            <w:tcW w:w="938" w:type="dxa"/>
          </w:tcPr>
          <w:p w14:paraId="3226293B"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w:t>
            </w:r>
          </w:p>
        </w:tc>
        <w:tc>
          <w:tcPr>
            <w:tcW w:w="1053" w:type="dxa"/>
          </w:tcPr>
          <w:p w14:paraId="7D08931F" w14:textId="0C4F9CD2"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t xml:space="preserve"> - </w:t>
            </w:r>
            <w:r w:rsidRPr="00D32DB6">
              <w:t xml:space="preserve">2 </w:t>
            </w:r>
          </w:p>
        </w:tc>
        <w:tc>
          <w:tcPr>
            <w:tcW w:w="1025" w:type="dxa"/>
          </w:tcPr>
          <w:p w14:paraId="4D011288" w14:textId="77777777"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rsidRPr="00D32DB6">
              <w:t>77</w:t>
            </w:r>
          </w:p>
        </w:tc>
        <w:tc>
          <w:tcPr>
            <w:tcW w:w="999" w:type="dxa"/>
          </w:tcPr>
          <w:p w14:paraId="3D30D86D" w14:textId="5FD1CE84"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t xml:space="preserve"> - </w:t>
            </w:r>
            <w:r w:rsidRPr="00D32DB6">
              <w:t xml:space="preserve">1,015 </w:t>
            </w:r>
          </w:p>
        </w:tc>
        <w:tc>
          <w:tcPr>
            <w:tcW w:w="971" w:type="dxa"/>
          </w:tcPr>
          <w:p w14:paraId="15EBB274" w14:textId="2434B075" w:rsidR="00052189" w:rsidRDefault="00052189" w:rsidP="00D837BB">
            <w:pPr>
              <w:keepNext/>
              <w:jc w:val="right"/>
              <w:cnfStyle w:val="010000000000" w:firstRow="0" w:lastRow="1" w:firstColumn="0" w:lastColumn="0" w:oddVBand="0" w:evenVBand="0" w:oddHBand="0" w:evenHBand="0" w:firstRowFirstColumn="0" w:firstRowLastColumn="0" w:lastRowFirstColumn="0" w:lastRowLastColumn="0"/>
            </w:pPr>
            <w:r>
              <w:t xml:space="preserve"> - </w:t>
            </w:r>
            <w:r w:rsidRPr="00D32DB6">
              <w:t xml:space="preserve">1,768 </w:t>
            </w:r>
          </w:p>
        </w:tc>
      </w:tr>
    </w:tbl>
    <w:p w14:paraId="757781BC" w14:textId="77777777" w:rsidR="00052189" w:rsidRPr="006637CF" w:rsidRDefault="00052189" w:rsidP="00052189">
      <w:pPr>
        <w:pStyle w:val="Sourcenotes"/>
      </w:pPr>
      <w:r>
        <w:t xml:space="preserve">Source: </w:t>
      </w:r>
      <w:r w:rsidRPr="005618D5">
        <w:t>ABS Australian System of National Accounts, ABS Australian Nationa</w:t>
      </w:r>
      <w:r>
        <w:t>l Accounts: Input-Output Tables</w:t>
      </w:r>
      <w:r w:rsidRPr="005618D5">
        <w:t>; BCARR calculations</w:t>
      </w:r>
    </w:p>
    <w:sectPr w:rsidR="00052189" w:rsidRPr="006637CF" w:rsidSect="004161EE">
      <w:headerReference w:type="default" r:id="rId29"/>
      <w:type w:val="continuous"/>
      <w:pgSz w:w="11906" w:h="16838" w:code="9"/>
      <w:pgMar w:top="1701" w:right="1021" w:bottom="1021" w:left="1021" w:header="510" w:footer="0" w:gutter="0"/>
      <w:cols w:space="708"/>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F35CF" w14:textId="77777777" w:rsidR="00F8220C" w:rsidRDefault="00F8220C" w:rsidP="008456D5">
      <w:pPr>
        <w:spacing w:before="0" w:after="0"/>
      </w:pPr>
      <w:r>
        <w:separator/>
      </w:r>
    </w:p>
  </w:endnote>
  <w:endnote w:type="continuationSeparator" w:id="0">
    <w:p w14:paraId="125DD457" w14:textId="77777777" w:rsidR="00F8220C" w:rsidRDefault="00F8220C" w:rsidP="008456D5">
      <w:pPr>
        <w:spacing w:before="0" w:after="0"/>
      </w:pPr>
      <w:r>
        <w:continuationSeparator/>
      </w:r>
    </w:p>
  </w:endnote>
  <w:endnote w:type="continuationNotice" w:id="1">
    <w:p w14:paraId="2239D938" w14:textId="77777777" w:rsidR="00F8220C" w:rsidRDefault="00F8220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5B568" w14:textId="546F4A1E" w:rsidR="00F8220C" w:rsidRDefault="00F8220C" w:rsidP="00180B5B">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6D73F" w14:textId="77777777" w:rsidR="00F8220C" w:rsidRDefault="00F8220C" w:rsidP="00EB2F61">
    <w:pPr>
      <w:pStyle w:val="Footer"/>
      <w:spacing w:before="720"/>
      <w:ind w:left="-993"/>
    </w:pPr>
    <w:r>
      <w:rPr>
        <w:noProof/>
        <w:lang w:eastAsia="en-AU"/>
      </w:rPr>
      <mc:AlternateContent>
        <mc:Choice Requires="wps">
          <w:drawing>
            <wp:anchor distT="0" distB="0" distL="114300" distR="114300" simplePos="0" relativeHeight="251658242" behindDoc="1" locked="1" layoutInCell="1" allowOverlap="1" wp14:anchorId="2A13DB45" wp14:editId="47422A4F">
              <wp:simplePos x="0" y="0"/>
              <wp:positionH relativeFrom="page">
                <wp:posOffset>6552565</wp:posOffset>
              </wp:positionH>
              <wp:positionV relativeFrom="page">
                <wp:posOffset>10153015</wp:posOffset>
              </wp:positionV>
              <wp:extent cx="1007110" cy="539115"/>
              <wp:effectExtent l="0" t="0" r="0" b="0"/>
              <wp:wrapNone/>
              <wp:docPr id="4" name="Text Box 4" descr="background" title="background"/>
              <wp:cNvGraphicFramePr/>
              <a:graphic xmlns:a="http://schemas.openxmlformats.org/drawingml/2006/main">
                <a:graphicData uri="http://schemas.microsoft.com/office/word/2010/wordprocessingShape">
                  <wps:wsp>
                    <wps:cNvSpPr txBox="1"/>
                    <wps:spPr>
                      <a:xfrm>
                        <a:off x="0" y="0"/>
                        <a:ext cx="1007110" cy="539115"/>
                      </a:xfrm>
                      <a:prstGeom prst="rect">
                        <a:avLst/>
                      </a:prstGeom>
                      <a:noFill/>
                      <a:ln w="6350">
                        <a:noFill/>
                      </a:ln>
                    </wps:spPr>
                    <wps:txbx>
                      <w:txbxContent>
                        <w:p w14:paraId="43AA8B23" w14:textId="378335CA" w:rsidR="00F8220C" w:rsidRPr="007A05BE" w:rsidRDefault="00F8220C"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802E73">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3DB45" id="_x0000_t202" coordsize="21600,21600" o:spt="202" path="m,l,21600r21600,l21600,xe">
              <v:stroke joinstyle="miter"/>
              <v:path gradientshapeok="t" o:connecttype="rect"/>
            </v:shapetype>
            <v:shape id="Text Box 4" o:spid="_x0000_s1026" type="#_x0000_t202" alt="Title: background - Description: background" style="position:absolute;left:0;text-align:left;margin-left:515.95pt;margin-top:799.45pt;width:79.3pt;height:42.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" filled="f" stroked="f" strokeweight=".5pt">
              <v:textbox inset="0,0,18mm,10mm">
                <w:txbxContent>
                  <w:p w14:paraId="43AA8B23" w14:textId="378335CA" w:rsidR="00F8220C" w:rsidRPr="007A05BE" w:rsidRDefault="00F8220C"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802E73">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1" behindDoc="1" locked="1" layoutInCell="1" allowOverlap="1" wp14:anchorId="76E8C827" wp14:editId="717D9C47">
              <wp:simplePos x="0" y="0"/>
              <wp:positionH relativeFrom="page">
                <wp:posOffset>3239770</wp:posOffset>
              </wp:positionH>
              <wp:positionV relativeFrom="page">
                <wp:posOffset>10153015</wp:posOffset>
              </wp:positionV>
              <wp:extent cx="4319905" cy="539115"/>
              <wp:effectExtent l="0" t="0" r="0" b="0"/>
              <wp:wrapNone/>
              <wp:docPr id="3" name="Text Box 3" descr="background" title="background"/>
              <wp:cNvGraphicFramePr/>
              <a:graphic xmlns:a="http://schemas.openxmlformats.org/drawingml/2006/main">
                <a:graphicData uri="http://schemas.microsoft.com/office/word/2010/wordprocessingShape">
                  <wps:wsp>
                    <wps:cNvSpPr txBox="1"/>
                    <wps:spPr>
                      <a:xfrm>
                        <a:off x="0" y="0"/>
                        <a:ext cx="4319905" cy="539115"/>
                      </a:xfrm>
                      <a:prstGeom prst="rect">
                        <a:avLst/>
                      </a:prstGeom>
                      <a:noFill/>
                      <a:ln w="6350">
                        <a:noFill/>
                      </a:ln>
                    </wps:spPr>
                    <wps:txbx>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EndPr/>
                          <w:sdtContent>
                            <w:p w14:paraId="5C32F221" w14:textId="682E2156" w:rsidR="00F8220C" w:rsidRDefault="00B21D00" w:rsidP="007A05BE">
                              <w:pPr>
                                <w:pStyle w:val="Footer"/>
                                <w:jc w:val="right"/>
                              </w:pPr>
                              <w:r>
                                <w:t>FAQ: Cultural and Creative Activity in Australia, 2009–10 to 2018–19</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8C827" id="Text Box 3" o:spid="_x0000_s1027" type="#_x0000_t202" alt="Title: background - Description: background" style="position:absolute;left:0;text-align:left;margin-left:255.1pt;margin-top:799.45pt;width:340.15pt;height:42.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" filled="f" stroked="f" strokeweight=".5pt">
              <v:textbox inset="0,0,28mm,10mm">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EndPr/>
                    <w:sdtContent>
                      <w:p w14:paraId="5C32F221" w14:textId="682E2156" w:rsidR="00F8220C" w:rsidRDefault="00B21D00" w:rsidP="007A05BE">
                        <w:pPr>
                          <w:pStyle w:val="Footer"/>
                          <w:jc w:val="right"/>
                        </w:pPr>
                        <w:r>
                          <w:t>FAQ: Cultural and Creative Activity in Australia, 2009–10 to 2018–19</w:t>
                        </w:r>
                      </w:p>
                    </w:sdtContent>
                  </w:sdt>
                </w:txbxContent>
              </v:textbox>
              <w10:wrap anchorx="page" anchory="page"/>
              <w10:anchorlock/>
            </v:shape>
          </w:pict>
        </mc:Fallback>
      </mc:AlternateContent>
    </w:r>
    <w:r>
      <w:rPr>
        <w:noProof/>
        <w:lang w:eastAsia="en-AU"/>
      </w:rPr>
      <w:drawing>
        <wp:inline distT="0" distB="0" distL="0" distR="0" wp14:anchorId="4153ECA6" wp14:editId="4BAA7F6F">
          <wp:extent cx="10691495" cy="182880"/>
          <wp:effectExtent l="0" t="0" r="0" b="7620"/>
          <wp:docPr id="70" name="Picture 7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03DE" w14:textId="77777777" w:rsidR="00F8220C" w:rsidRDefault="00F8220C" w:rsidP="00EB2F61">
    <w:pPr>
      <w:pStyle w:val="Footer"/>
      <w:spacing w:before="720"/>
      <w:ind w:left="-993"/>
    </w:pPr>
    <w:r>
      <w:rPr>
        <w:noProof/>
        <w:lang w:eastAsia="en-AU"/>
      </w:rPr>
      <mc:AlternateContent>
        <mc:Choice Requires="wps">
          <w:drawing>
            <wp:anchor distT="0" distB="0" distL="114300" distR="114300" simplePos="0" relativeHeight="251658245" behindDoc="1" locked="1" layoutInCell="1" allowOverlap="1" wp14:anchorId="6A8199EF" wp14:editId="08FB4D87">
              <wp:simplePos x="0" y="0"/>
              <wp:positionH relativeFrom="page">
                <wp:align>right</wp:align>
              </wp:positionH>
              <wp:positionV relativeFrom="page">
                <wp:align>bottom</wp:align>
              </wp:positionV>
              <wp:extent cx="1007640" cy="539640"/>
              <wp:effectExtent l="0" t="0" r="0" b="0"/>
              <wp:wrapNone/>
              <wp:docPr id="6" name="Text Box 6"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280CCE00" w14:textId="315ED9D7" w:rsidR="00F8220C" w:rsidRPr="007A05BE" w:rsidRDefault="00F8220C"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802E73">
                            <w:rPr>
                              <w:rStyle w:val="PageNumber"/>
                              <w:noProof/>
                            </w:rPr>
                            <w:t>1</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199EF" id="_x0000_t202" coordsize="21600,21600" o:spt="202" path="m,l,21600r21600,l21600,xe">
              <v:stroke joinstyle="miter"/>
              <v:path gradientshapeok="t" o:connecttype="rect"/>
            </v:shapetype>
            <v:shape id="Text Box 6" o:spid="_x0000_s1028" type="#_x0000_t202" alt="Title: background - Description: background" style="position:absolute;left:0;text-align:left;margin-left:28.15pt;margin-top:0;width:79.35pt;height:42.5pt;z-index:-251658235;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8D4Am0MCAAB4BAAA&#10;DgAAAAAAAAAAAAAAAAAuAgAAZHJzL2Uyb0RvYy54bWxQSwECLQAUAAYACAAAACEARenxuNwAAAAE&#10;AQAADwAAAAAAAAAAAAAAAACdBAAAZHJzL2Rvd25yZXYueG1sUEsFBgAAAAAEAAQA8wAAAKYFAAAA&#10;AA==&#10;" filled="f" stroked="f" strokeweight=".5pt">
              <v:textbox inset="0,0,18mm,10mm">
                <w:txbxContent>
                  <w:p w14:paraId="280CCE00" w14:textId="315ED9D7" w:rsidR="00F8220C" w:rsidRPr="007A05BE" w:rsidRDefault="00F8220C" w:rsidP="00D02062">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sidR="00802E73">
                      <w:rPr>
                        <w:rStyle w:val="PageNumber"/>
                        <w:noProof/>
                      </w:rPr>
                      <w:t>1</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8244" behindDoc="1" locked="1" layoutInCell="1" allowOverlap="1" wp14:anchorId="2BD9F682" wp14:editId="63D2911F">
              <wp:simplePos x="0" y="0"/>
              <wp:positionH relativeFrom="page">
                <wp:align>right</wp:align>
              </wp:positionH>
              <wp:positionV relativeFrom="page">
                <wp:align>bottom</wp:align>
              </wp:positionV>
              <wp:extent cx="4320000" cy="539640"/>
              <wp:effectExtent l="0" t="0" r="0" b="0"/>
              <wp:wrapNone/>
              <wp:docPr id="7" name="Text Box 7"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1207845427"/>
                            <w:dataBinding w:prefixMappings="xmlns:ns0='http://purl.org/dc/elements/1.1/' xmlns:ns1='http://schemas.openxmlformats.org/package/2006/metadata/core-properties' " w:xpath="/ns1:coreProperties[1]/ns0:title[1]" w:storeItemID="{6C3C8BC8-F283-45AE-878A-BAB7291924A1}"/>
                            <w:text/>
                          </w:sdtPr>
                          <w:sdtEndPr/>
                          <w:sdtContent>
                            <w:p w14:paraId="6D0F7559" w14:textId="40DE345A" w:rsidR="00F8220C" w:rsidRDefault="00B21D00" w:rsidP="00D02062">
                              <w:pPr>
                                <w:pStyle w:val="Footer"/>
                                <w:jc w:val="right"/>
                              </w:pPr>
                              <w:r>
                                <w:t>FAQ: Cultural and Creative Activity in Australia, 2009–10 to 2018–19</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9F682" id="Text Box 7" o:spid="_x0000_s1029" type="#_x0000_t202" alt="Title: background - Description: background" style="position:absolute;left:0;text-align:left;margin-left:288.95pt;margin-top:0;width:340.15pt;height:42.5pt;z-index:-2516582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" filled="f" stroked="f" strokeweight=".5pt">
              <v:textbox inset="0,0,28mm,10mm">
                <w:txbxContent>
                  <w:sdt>
                    <w:sdtPr>
                      <w:alias w:val="Title"/>
                      <w:tag w:val=""/>
                      <w:id w:val="1207845427"/>
                      <w:dataBinding w:prefixMappings="xmlns:ns0='http://purl.org/dc/elements/1.1/' xmlns:ns1='http://schemas.openxmlformats.org/package/2006/metadata/core-properties' " w:xpath="/ns1:coreProperties[1]/ns0:title[1]" w:storeItemID="{6C3C8BC8-F283-45AE-878A-BAB7291924A1}"/>
                      <w:text/>
                    </w:sdtPr>
                    <w:sdtEndPr/>
                    <w:sdtContent>
                      <w:p w14:paraId="6D0F7559" w14:textId="40DE345A" w:rsidR="00F8220C" w:rsidRDefault="00B21D00" w:rsidP="00D02062">
                        <w:pPr>
                          <w:pStyle w:val="Footer"/>
                          <w:jc w:val="right"/>
                        </w:pPr>
                        <w:r>
                          <w:t>FAQ: Cultural and Creative Activity in Australia, 2009–10 to 2018–19</w:t>
                        </w:r>
                      </w:p>
                    </w:sdtContent>
                  </w:sdt>
                </w:txbxContent>
              </v:textbox>
              <w10:wrap anchorx="page" anchory="page"/>
              <w10:anchorlock/>
            </v:shape>
          </w:pict>
        </mc:Fallback>
      </mc:AlternateContent>
    </w:r>
    <w:r>
      <w:rPr>
        <w:noProof/>
        <w:lang w:eastAsia="en-AU"/>
      </w:rPr>
      <w:drawing>
        <wp:inline distT="0" distB="0" distL="0" distR="0" wp14:anchorId="1F5FA59B" wp14:editId="3360FC4F">
          <wp:extent cx="10691495" cy="182880"/>
          <wp:effectExtent l="0" t="0" r="0" b="7620"/>
          <wp:docPr id="71" name="Picture 7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1495" cy="1828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1D608" w14:textId="77777777" w:rsidR="00F8220C" w:rsidRPr="005912BE" w:rsidRDefault="00F8220C" w:rsidP="005912BE">
      <w:pPr>
        <w:spacing w:before="300"/>
        <w:rPr>
          <w:color w:val="4BB3B5" w:themeColor="accent2"/>
        </w:rPr>
      </w:pPr>
      <w:r>
        <w:rPr>
          <w:color w:val="4BB3B5" w:themeColor="accent2"/>
        </w:rPr>
        <w:t>----------</w:t>
      </w:r>
    </w:p>
  </w:footnote>
  <w:footnote w:type="continuationSeparator" w:id="0">
    <w:p w14:paraId="65B93EB7" w14:textId="77777777" w:rsidR="00F8220C" w:rsidRDefault="00F8220C" w:rsidP="008456D5">
      <w:pPr>
        <w:spacing w:before="0" w:after="0"/>
      </w:pPr>
      <w:r>
        <w:continuationSeparator/>
      </w:r>
    </w:p>
  </w:footnote>
  <w:footnote w:type="continuationNotice" w:id="1">
    <w:p w14:paraId="58CE9B02" w14:textId="77777777" w:rsidR="00F8220C" w:rsidRDefault="00F8220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8942" w14:textId="3495F915" w:rsidR="00F8220C" w:rsidRDefault="00BC6362" w:rsidP="00180B5B">
    <w:pPr>
      <w:pStyle w:val="Header"/>
      <w:spacing w:after="1320"/>
      <w:jc w:val="left"/>
    </w:pPr>
    <w:fldSimple w:instr=" STYLEREF  &quot;Heading 1&quot; \l  \* MERGEFORMAT ">
      <w:r w:rsidR="003E07C6">
        <w:rPr>
          <w:noProof/>
        </w:rPr>
        <w:t>About this document</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E7267" w14:textId="7FBC818A" w:rsidR="00F8220C" w:rsidRDefault="00BC6362" w:rsidP="00546218">
    <w:pPr>
      <w:pStyle w:val="Header"/>
      <w:spacing w:after="1320"/>
    </w:pPr>
    <w:fldSimple w:instr=" STYLEREF  &quot;Heading 1&quot; \l  \* MERGEFORMAT ">
      <w:r w:rsidR="00742142">
        <w:rPr>
          <w:noProof/>
        </w:rPr>
        <w:t>FAQ: Cultural and Creative Activity in Australia, 2009–10 to 2018–19</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2CE5" w14:textId="7CBE6B7D" w:rsidR="00F8220C" w:rsidRDefault="00F8220C" w:rsidP="00546218">
    <w:pPr>
      <w:pStyle w:val="Header"/>
      <w:spacing w:after="13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50E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C28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4EC1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F87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9ADA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5E04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B46C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98D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AA2A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8D4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D621AED"/>
    <w:multiLevelType w:val="multilevel"/>
    <w:tmpl w:val="C2EED61A"/>
    <w:numStyleLink w:val="NumberedHeadings"/>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A51938"/>
    <w:multiLevelType w:val="multilevel"/>
    <w:tmpl w:val="298C34E4"/>
    <w:numStyleLink w:val="AppendixNumbers"/>
  </w:abstractNum>
  <w:abstractNum w:abstractNumId="14"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1"/>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6"/>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2F6"/>
    <w:rsid w:val="0001430B"/>
    <w:rsid w:val="000436D0"/>
    <w:rsid w:val="00052189"/>
    <w:rsid w:val="0006126F"/>
    <w:rsid w:val="00086D28"/>
    <w:rsid w:val="00096034"/>
    <w:rsid w:val="000A50B6"/>
    <w:rsid w:val="000D2C0C"/>
    <w:rsid w:val="000E24BA"/>
    <w:rsid w:val="000E5674"/>
    <w:rsid w:val="001349C6"/>
    <w:rsid w:val="00180B5B"/>
    <w:rsid w:val="001A778F"/>
    <w:rsid w:val="001B7CA8"/>
    <w:rsid w:val="002254D5"/>
    <w:rsid w:val="0022611D"/>
    <w:rsid w:val="0026422D"/>
    <w:rsid w:val="00284164"/>
    <w:rsid w:val="00286FFE"/>
    <w:rsid w:val="00290370"/>
    <w:rsid w:val="002A1078"/>
    <w:rsid w:val="002B3569"/>
    <w:rsid w:val="002B7197"/>
    <w:rsid w:val="002D1832"/>
    <w:rsid w:val="002D6B5A"/>
    <w:rsid w:val="002D740D"/>
    <w:rsid w:val="002E1ADA"/>
    <w:rsid w:val="00321D17"/>
    <w:rsid w:val="0034496D"/>
    <w:rsid w:val="003633F6"/>
    <w:rsid w:val="00367119"/>
    <w:rsid w:val="003720E9"/>
    <w:rsid w:val="00380316"/>
    <w:rsid w:val="003B74F1"/>
    <w:rsid w:val="003B77CB"/>
    <w:rsid w:val="003C625A"/>
    <w:rsid w:val="003E07C6"/>
    <w:rsid w:val="003F4189"/>
    <w:rsid w:val="003F775D"/>
    <w:rsid w:val="004161EE"/>
    <w:rsid w:val="00420F04"/>
    <w:rsid w:val="00450D0E"/>
    <w:rsid w:val="0045674A"/>
    <w:rsid w:val="00477E77"/>
    <w:rsid w:val="004B5A9B"/>
    <w:rsid w:val="004D0C74"/>
    <w:rsid w:val="004D10CB"/>
    <w:rsid w:val="004F77AA"/>
    <w:rsid w:val="005330E1"/>
    <w:rsid w:val="00541213"/>
    <w:rsid w:val="00546218"/>
    <w:rsid w:val="005613B5"/>
    <w:rsid w:val="005653A9"/>
    <w:rsid w:val="005912BE"/>
    <w:rsid w:val="005F794B"/>
    <w:rsid w:val="00611CC1"/>
    <w:rsid w:val="00675F05"/>
    <w:rsid w:val="006766FD"/>
    <w:rsid w:val="00686A7B"/>
    <w:rsid w:val="006A266A"/>
    <w:rsid w:val="006A4489"/>
    <w:rsid w:val="006B4A84"/>
    <w:rsid w:val="006E1ECA"/>
    <w:rsid w:val="00742142"/>
    <w:rsid w:val="00743967"/>
    <w:rsid w:val="007539FC"/>
    <w:rsid w:val="007A05BE"/>
    <w:rsid w:val="007C01F8"/>
    <w:rsid w:val="00800AD0"/>
    <w:rsid w:val="00802E73"/>
    <w:rsid w:val="008067A1"/>
    <w:rsid w:val="0081206D"/>
    <w:rsid w:val="00827A4F"/>
    <w:rsid w:val="008456D5"/>
    <w:rsid w:val="0084634B"/>
    <w:rsid w:val="00876289"/>
    <w:rsid w:val="00886165"/>
    <w:rsid w:val="008A1887"/>
    <w:rsid w:val="008B6A81"/>
    <w:rsid w:val="008E2A0D"/>
    <w:rsid w:val="00915D25"/>
    <w:rsid w:val="00984C4D"/>
    <w:rsid w:val="009909EC"/>
    <w:rsid w:val="00996B8C"/>
    <w:rsid w:val="009A6D45"/>
    <w:rsid w:val="009B00F2"/>
    <w:rsid w:val="00A070A2"/>
    <w:rsid w:val="00A146EE"/>
    <w:rsid w:val="00A172C9"/>
    <w:rsid w:val="00A46C61"/>
    <w:rsid w:val="00A55479"/>
    <w:rsid w:val="00A60354"/>
    <w:rsid w:val="00A77281"/>
    <w:rsid w:val="00A8395B"/>
    <w:rsid w:val="00A95970"/>
    <w:rsid w:val="00A972F6"/>
    <w:rsid w:val="00AD1F5B"/>
    <w:rsid w:val="00AD7703"/>
    <w:rsid w:val="00B0484D"/>
    <w:rsid w:val="00B21D00"/>
    <w:rsid w:val="00B25F02"/>
    <w:rsid w:val="00B42AC2"/>
    <w:rsid w:val="00B56E0F"/>
    <w:rsid w:val="00B744B5"/>
    <w:rsid w:val="00B754D9"/>
    <w:rsid w:val="00B75C44"/>
    <w:rsid w:val="00B76157"/>
    <w:rsid w:val="00BB3AAC"/>
    <w:rsid w:val="00BC6362"/>
    <w:rsid w:val="00BD0700"/>
    <w:rsid w:val="00BE1F74"/>
    <w:rsid w:val="00BE3AD8"/>
    <w:rsid w:val="00BF40E0"/>
    <w:rsid w:val="00C6783C"/>
    <w:rsid w:val="00C726C3"/>
    <w:rsid w:val="00CB24DB"/>
    <w:rsid w:val="00CC738D"/>
    <w:rsid w:val="00CD233E"/>
    <w:rsid w:val="00CD6A83"/>
    <w:rsid w:val="00CF6CFD"/>
    <w:rsid w:val="00D02062"/>
    <w:rsid w:val="00D36623"/>
    <w:rsid w:val="00D5655E"/>
    <w:rsid w:val="00D92EC7"/>
    <w:rsid w:val="00DB51B6"/>
    <w:rsid w:val="00DC1EEC"/>
    <w:rsid w:val="00DE4362"/>
    <w:rsid w:val="00DE4FE2"/>
    <w:rsid w:val="00E0319C"/>
    <w:rsid w:val="00E04908"/>
    <w:rsid w:val="00E2218A"/>
    <w:rsid w:val="00E94FDD"/>
    <w:rsid w:val="00E952B2"/>
    <w:rsid w:val="00E95BA5"/>
    <w:rsid w:val="00EB2F61"/>
    <w:rsid w:val="00F11869"/>
    <w:rsid w:val="00F1428D"/>
    <w:rsid w:val="00F157D4"/>
    <w:rsid w:val="00F21F6C"/>
    <w:rsid w:val="00F30946"/>
    <w:rsid w:val="00F67CDB"/>
    <w:rsid w:val="00F8220C"/>
    <w:rsid w:val="00FC32B2"/>
    <w:rsid w:val="00FC34AF"/>
    <w:rsid w:val="00FF0F71"/>
    <w:rsid w:val="00FF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5E64B8"/>
  <w15:chartTrackingRefBased/>
  <w15:docId w15:val="{662E5B2A-48E1-4AC7-A73B-668D72A3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142"/>
    <w:pPr>
      <w:suppressAutoHyphens/>
    </w:pPr>
    <w:rPr>
      <w:kern w:val="12"/>
    </w:rPr>
  </w:style>
  <w:style w:type="paragraph" w:styleId="Heading1">
    <w:name w:val="heading 1"/>
    <w:basedOn w:val="Title"/>
    <w:next w:val="Normal"/>
    <w:link w:val="Heading1Char"/>
    <w:uiPriority w:val="9"/>
    <w:qFormat/>
    <w:rsid w:val="005613B5"/>
    <w:pPr>
      <w:spacing w:before="0" w:after="480"/>
      <w:outlineLvl w:val="0"/>
    </w:pPr>
  </w:style>
  <w:style w:type="paragraph" w:styleId="Heading2">
    <w:name w:val="heading 2"/>
    <w:basedOn w:val="Heading1"/>
    <w:next w:val="Normal"/>
    <w:link w:val="Heading2Char"/>
    <w:uiPriority w:val="9"/>
    <w:unhideWhenUsed/>
    <w:qFormat/>
    <w:rsid w:val="005613B5"/>
    <w:pPr>
      <w:tabs>
        <w:tab w:val="left" w:pos="851"/>
      </w:tabs>
      <w:spacing w:before="120" w:after="120"/>
      <w:outlineLvl w:val="1"/>
    </w:pPr>
    <w:rPr>
      <w:sz w:val="44"/>
      <w:szCs w:val="44"/>
      <w:lang w:val="en-US"/>
    </w:rPr>
  </w:style>
  <w:style w:type="paragraph" w:styleId="Heading3">
    <w:name w:val="heading 3"/>
    <w:basedOn w:val="Normal"/>
    <w:next w:val="Normal"/>
    <w:link w:val="Heading3Char"/>
    <w:uiPriority w:val="9"/>
    <w:unhideWhenUsed/>
    <w:qFormat/>
    <w:rsid w:val="00996B8C"/>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996B8C"/>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BE3AD8"/>
    <w:pPr>
      <w:spacing w:before="1680" w:after="240"/>
    </w:pPr>
    <w:rPr>
      <w:rFonts w:asciiTheme="majorHAnsi" w:eastAsiaTheme="majorEastAsia" w:hAnsiTheme="majorHAnsi" w:cstheme="majorBidi"/>
      <w:b/>
      <w:color w:val="081E3E" w:themeColor="text2"/>
      <w:sz w:val="60"/>
      <w:szCs w:val="56"/>
    </w:rPr>
  </w:style>
  <w:style w:type="character" w:customStyle="1" w:styleId="TitleChar">
    <w:name w:val="Title Char"/>
    <w:basedOn w:val="DefaultParagraphFont"/>
    <w:link w:val="Title"/>
    <w:uiPriority w:val="17"/>
    <w:rsid w:val="00BE3AD8"/>
    <w:rPr>
      <w:rFonts w:asciiTheme="majorHAnsi" w:eastAsiaTheme="majorEastAsia" w:hAnsiTheme="majorHAnsi" w:cstheme="majorBidi"/>
      <w:b/>
      <w:color w:val="081E3E" w:themeColor="text2"/>
      <w:kern w:val="12"/>
      <w:sz w:val="60"/>
      <w:szCs w:val="56"/>
    </w:rPr>
  </w:style>
  <w:style w:type="paragraph" w:styleId="Subtitle">
    <w:name w:val="Subtitle"/>
    <w:basedOn w:val="Normal"/>
    <w:next w:val="Normal"/>
    <w:link w:val="SubtitleChar"/>
    <w:uiPriority w:val="18"/>
    <w:qFormat/>
    <w:rsid w:val="00996B8C"/>
    <w:pPr>
      <w:numPr>
        <w:ilvl w:val="1"/>
      </w:numPr>
      <w:spacing w:before="24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996B8C"/>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D02062"/>
    <w:rPr>
      <w:b/>
      <w:color w:val="081E3E" w:themeColor="text2"/>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5613B5"/>
    <w:rPr>
      <w:rFonts w:asciiTheme="majorHAnsi" w:eastAsiaTheme="majorEastAsia" w:hAnsiTheme="majorHAnsi" w:cstheme="majorBidi"/>
      <w:b/>
      <w:color w:val="081E3E" w:themeColor="text2"/>
      <w:kern w:val="12"/>
      <w:sz w:val="60"/>
      <w:szCs w:val="56"/>
    </w:rPr>
  </w:style>
  <w:style w:type="character" w:customStyle="1" w:styleId="Heading2Char">
    <w:name w:val="Heading 2 Char"/>
    <w:basedOn w:val="DefaultParagraphFont"/>
    <w:link w:val="Heading2"/>
    <w:uiPriority w:val="9"/>
    <w:rsid w:val="005613B5"/>
    <w:rPr>
      <w:rFonts w:asciiTheme="majorHAnsi" w:eastAsiaTheme="majorEastAsia" w:hAnsiTheme="majorHAnsi" w:cstheme="majorBidi"/>
      <w:b/>
      <w:color w:val="081E3E" w:themeColor="text2"/>
      <w:kern w:val="12"/>
      <w:sz w:val="44"/>
      <w:szCs w:val="44"/>
      <w:lang w:val="en-US"/>
    </w:rPr>
  </w:style>
  <w:style w:type="paragraph" w:customStyle="1" w:styleId="Introduction">
    <w:name w:val="Introduction"/>
    <w:basedOn w:val="Normal"/>
    <w:uiPriority w:val="2"/>
    <w:qFormat/>
    <w:rsid w:val="00996B8C"/>
    <w:pPr>
      <w:spacing w:before="240" w:after="240"/>
    </w:pPr>
    <w:rPr>
      <w:color w:val="377B88"/>
      <w:sz w:val="26"/>
      <w:lang w:val="x-none"/>
    </w:rPr>
  </w:style>
  <w:style w:type="character" w:customStyle="1" w:styleId="Heading3Char">
    <w:name w:val="Heading 3 Char"/>
    <w:basedOn w:val="DefaultParagraphFont"/>
    <w:link w:val="Heading3"/>
    <w:uiPriority w:val="9"/>
    <w:rsid w:val="00996B8C"/>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996B8C"/>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5613B5"/>
    <w:pPr>
      <w:spacing w:before="0"/>
    </w:pPr>
    <w:rPr>
      <w:sz w:val="18"/>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742142"/>
    <w:pPr>
      <w:numPr>
        <w:numId w:val="11"/>
      </w:numPr>
      <w:spacing w:before="80"/>
      <w:ind w:left="567" w:hanging="567"/>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sz w:val="22"/>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A9597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40"/>
    <w:unhideWhenUsed/>
    <w:rsid w:val="006E1ECA"/>
    <w:pPr>
      <w:spacing w:before="80"/>
    </w:pPr>
  </w:style>
  <w:style w:type="paragraph" w:customStyle="1" w:styleId="AreaHeading">
    <w:name w:val="Area Heading"/>
    <w:basedOn w:val="Normal"/>
    <w:qFormat/>
    <w:rsid w:val="005653A9"/>
    <w:pPr>
      <w:spacing w:before="0"/>
      <w:ind w:left="-1020" w:firstLine="1020"/>
    </w:pPr>
    <w:rPr>
      <w:rFonts w:cs="Times New Roman (Body CS)"/>
      <w:caps/>
      <w:color w:val="6D7989" w:themeColor="accent4" w:themeShade="BF"/>
      <w:sz w:val="21"/>
    </w:rPr>
  </w:style>
  <w:style w:type="paragraph" w:styleId="BalloonText">
    <w:name w:val="Balloon Text"/>
    <w:basedOn w:val="Normal"/>
    <w:link w:val="BalloonTextChar"/>
    <w:uiPriority w:val="99"/>
    <w:semiHidden/>
    <w:unhideWhenUsed/>
    <w:rsid w:val="006766F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6FD"/>
    <w:rPr>
      <w:rFonts w:ascii="Segoe UI" w:hAnsi="Segoe UI" w:cs="Segoe UI"/>
      <w:kern w:val="12"/>
      <w:sz w:val="18"/>
      <w:szCs w:val="18"/>
    </w:rPr>
  </w:style>
  <w:style w:type="paragraph" w:styleId="Revision">
    <w:name w:val="Revision"/>
    <w:hidden/>
    <w:uiPriority w:val="99"/>
    <w:semiHidden/>
    <w:rsid w:val="003E07C6"/>
    <w:pPr>
      <w:spacing w:before="0" w:after="0"/>
    </w:pPr>
    <w:rPr>
      <w:kern w:val="12"/>
    </w:rPr>
  </w:style>
  <w:style w:type="paragraph" w:customStyle="1" w:styleId="Tablerowcolumnheading">
    <w:name w:val="Table row/column heading"/>
    <w:basedOn w:val="Normal"/>
    <w:next w:val="Normal"/>
    <w:rsid w:val="00B21D00"/>
    <w:pPr>
      <w:suppressAutoHyphens w:val="0"/>
      <w:spacing w:before="0" w:after="0"/>
    </w:pPr>
    <w:rPr>
      <w:rFonts w:ascii="Segoe UI" w:eastAsia="Times New Roman" w:hAnsi="Segoe UI" w:cs="Times New Roman"/>
      <w:b/>
      <w:bCs/>
      <w:color w:val="FFFFFF" w:themeColor="background1"/>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7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communications.gov.au/publications/cultural-and-creative-activity-australia-2008-09-2016-17" TargetMode="External"/><Relationship Id="rId26" Type="http://schemas.openxmlformats.org/officeDocument/2006/relationships/hyperlink" Target="https://www.communications.gov.au/publications/cultural-and-creative-activity-australia-2008-09-2016-17" TargetMode="External"/><Relationship Id="rId3" Type="http://schemas.openxmlformats.org/officeDocument/2006/relationships/customXml" Target="../customXml/item3.xml"/><Relationship Id="rId21" Type="http://schemas.openxmlformats.org/officeDocument/2006/relationships/hyperlink" Target="https://www.arts.gov.au/documents/measuring-economic-value-cultural-and-creative-industries-statistics-working-group-meeting-cultura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hyperlink" Target="http://www.abs.gov.au/AUSSTATS/abs@.nsf/DetailsPage/5271.02008-09?OpenDocu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abs.gov.au/AUSSTATS/abs@.nsf/DetailsPage/5271.02008-09?OpenDocume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bs.gov.au/ausstats/abs@.nsf/mf/5209.0.55.00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bs.gov.au/AUSSTATS/abs@.nsf/allprimarymainfeatures/53944757C1EB744FCA25849D00107FD1?opendocument" TargetMode="External"/><Relationship Id="rId28" Type="http://schemas.openxmlformats.org/officeDocument/2006/relationships/hyperlink" Target="https://www.abs.gov.au/statistics/economy/national-accounts/australian-national-accounts-input-output-tables/2017-18" TargetMode="External"/><Relationship Id="rId10" Type="http://schemas.openxmlformats.org/officeDocument/2006/relationships/footnotes" Target="footnotes.xml"/><Relationship Id="rId19" Type="http://schemas.openxmlformats.org/officeDocument/2006/relationships/hyperlink" Target="https://www.communications.gov.au/departmental-news/economic-value-cultural-and-creative-activity-0"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abs.gov.au/AUSSTATS/abs@.nsf/DetailsPage/5271.02008-09?OpenDocument" TargetMode="External"/><Relationship Id="rId27" Type="http://schemas.openxmlformats.org/officeDocument/2006/relationships/hyperlink" Target="https://www.abs.gov.au/ausstats/abs@.nsf/7d12b0f6763c78caca257061001cc588/bfef5c43f53f8d2bca257213001d23c9!OpenDocument"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Standard%20Templates\DoITRD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C76CBE662A4251A3BCDF4E2017F355"/>
        <w:category>
          <w:name w:val="General"/>
          <w:gallery w:val="placeholder"/>
        </w:category>
        <w:types>
          <w:type w:val="bbPlcHdr"/>
        </w:types>
        <w:behaviors>
          <w:behavior w:val="content"/>
        </w:behaviors>
        <w:guid w:val="{66FB01E3-7917-4085-869F-5B445587A4FE}"/>
      </w:docPartPr>
      <w:docPartBody>
        <w:p w:rsidR="0005786A" w:rsidRDefault="0033542F">
          <w:pPr>
            <w:pStyle w:val="A6C76CBE662A4251A3BCDF4E2017F355"/>
          </w:pPr>
          <w:r w:rsidRPr="00EC51D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2F"/>
    <w:rsid w:val="0005786A"/>
    <w:rsid w:val="002E7A27"/>
    <w:rsid w:val="0033542F"/>
    <w:rsid w:val="003A7EB7"/>
    <w:rsid w:val="003F5090"/>
    <w:rsid w:val="00747D33"/>
    <w:rsid w:val="00F34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7A27"/>
    <w:rPr>
      <w:color w:val="808080"/>
    </w:rPr>
  </w:style>
  <w:style w:type="paragraph" w:customStyle="1" w:styleId="A6C76CBE662A4251A3BCDF4E2017F355">
    <w:name w:val="A6C76CBE662A4251A3BCDF4E2017F355"/>
  </w:style>
  <w:style w:type="paragraph" w:customStyle="1" w:styleId="CD872040F96E455998C69F6F03FAAAC9">
    <w:name w:val="CD872040F96E455998C69F6F03FAAAC9"/>
  </w:style>
  <w:style w:type="paragraph" w:customStyle="1" w:styleId="D16F2596CF0E43F5A2CEAF454D5E5CF5">
    <w:name w:val="D16F2596CF0E43F5A2CEAF454D5E5CF5"/>
    <w:rsid w:val="002E7A27"/>
  </w:style>
  <w:style w:type="paragraph" w:customStyle="1" w:styleId="C83D64A3FB624E61A1DE7BDDED6D93DA">
    <w:name w:val="C83D64A3FB624E61A1DE7BDDED6D93DA"/>
    <w:rsid w:val="002E7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5E3A57EF42484D8B194BCF43214089" ma:contentTypeVersion="0" ma:contentTypeDescription="Create a new document." ma:contentTypeScope="" ma:versionID="3ba73bcc6edb73fc48aac1b8d85822f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027904-C767-4424-90B5-24885566DD3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56206C6-B4E9-4BF2-8787-8497B3796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E809899-FC6F-4D09-9962-F263622569CD}">
  <ds:schemaRefs>
    <ds:schemaRef ds:uri="http://schemas.microsoft.com/sharepoint/v3/contenttype/forms"/>
  </ds:schemaRefs>
</ds:datastoreItem>
</file>

<file path=customXml/itemProps5.xml><?xml version="1.0" encoding="utf-8"?>
<ds:datastoreItem xmlns:ds="http://schemas.openxmlformats.org/officeDocument/2006/customXml" ds:itemID="{637FA0C3-4FDA-4520-A8CD-C3EA180B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DoITRDC Document.dotx</Template>
  <TotalTime>3</TotalTime>
  <Pages>4</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FAQ: Cultural and Creative Activity in Australia, 2009–10 to 2018–19</vt:lpstr>
    </vt:vector>
  </TitlesOfParts>
  <Company>Department of Infrastructure, Transport, Regional Development and Communications</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Cultural and Creative Activity in Australia, 2009–10 to 2018–19</dc:title>
  <dc:subject/>
  <dc:creator>Department of Infrastructure, Transport, Regional Development and Communications</dc:creator>
  <cp:keywords/>
  <dc:description/>
  <cp:lastModifiedBy>Elliott, Luke</cp:lastModifiedBy>
  <cp:revision>3</cp:revision>
  <cp:lastPrinted>2021-07-13T04:53:00Z</cp:lastPrinted>
  <dcterms:created xsi:type="dcterms:W3CDTF">2021-08-03T04:26:00Z</dcterms:created>
  <dcterms:modified xsi:type="dcterms:W3CDTF">2021-09-01T23:44:00Z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0x010100025E3A57EF42484D8B194BCF43214089</vt:lpwstr>
  </property>
  <property fmtid="{D5CDD505-2E9C-101B-9397-08002B2CF9AE}" pid="3" name="TrimRevisionNumber">
    <vt:i4>37</vt:i4>
  </property>
</Properties>
</file>